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A8F1" w14:textId="77777777" w:rsidR="00B20F13" w:rsidRPr="00D307FE" w:rsidRDefault="00B20F13" w:rsidP="00450929">
      <w:pPr>
        <w:tabs>
          <w:tab w:val="num" w:pos="360"/>
          <w:tab w:val="num" w:pos="1065"/>
        </w:tabs>
        <w:spacing w:line="276" w:lineRule="auto"/>
        <w:ind w:firstLine="0"/>
        <w:jc w:val="both"/>
        <w:rPr>
          <w:rFonts w:asciiTheme="minorHAnsi" w:hAnsiTheme="minorHAnsi" w:cstheme="minorHAnsi"/>
          <w:b/>
          <w:bCs/>
        </w:rPr>
      </w:pPr>
    </w:p>
    <w:p w14:paraId="0AC43B95" w14:textId="77777777" w:rsidR="00AF3392" w:rsidRPr="00D307FE" w:rsidRDefault="00AF3392" w:rsidP="00A56F57">
      <w:pPr>
        <w:ind w:left="5670" w:right="567" w:hanging="382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2F832F" w14:textId="77777777" w:rsidR="00DC19C8" w:rsidRPr="00040EBE" w:rsidRDefault="00DC19C8" w:rsidP="003C73D9">
      <w:pPr>
        <w:tabs>
          <w:tab w:val="num" w:pos="360"/>
          <w:tab w:val="num" w:pos="1065"/>
        </w:tabs>
        <w:spacing w:line="276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55A8226" w14:textId="77777777" w:rsidR="00916860" w:rsidRDefault="00916860" w:rsidP="007F0FAD">
      <w:pPr>
        <w:spacing w:line="360" w:lineRule="auto"/>
        <w:ind w:firstLine="0"/>
        <w:jc w:val="center"/>
        <w:rPr>
          <w:rFonts w:ascii="Arial" w:hAnsi="Arial" w:cs="Arial"/>
          <w:bCs/>
          <w:sz w:val="22"/>
          <w:szCs w:val="22"/>
        </w:rPr>
      </w:pPr>
    </w:p>
    <w:p w14:paraId="739226CD" w14:textId="77777777" w:rsidR="007F0FAD" w:rsidRDefault="007F0FAD" w:rsidP="007F0FAD">
      <w:pPr>
        <w:tabs>
          <w:tab w:val="left" w:pos="426"/>
        </w:tabs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OBRAZAC D – Izjava o povezanim osobama</w:t>
      </w:r>
      <w:r>
        <w:rPr>
          <w:color w:val="000000"/>
          <w:sz w:val="30"/>
          <w:szCs w:val="30"/>
        </w:rPr>
        <w:br/>
      </w:r>
    </w:p>
    <w:p w14:paraId="48E77D15" w14:textId="7F0ECB29" w:rsidR="007F0FAD" w:rsidRDefault="007F0FAD" w:rsidP="007F0FAD">
      <w:pPr>
        <w:tabs>
          <w:tab w:val="left" w:pos="426"/>
        </w:tabs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IZJAVA</w:t>
      </w:r>
    </w:p>
    <w:p w14:paraId="73B67D25" w14:textId="77777777" w:rsidR="007F0FAD" w:rsidRDefault="007F0FAD" w:rsidP="007F0FAD">
      <w:pPr>
        <w:tabs>
          <w:tab w:val="left" w:pos="426"/>
        </w:tabs>
        <w:jc w:val="center"/>
        <w:rPr>
          <w:b/>
          <w:bCs/>
          <w:color w:val="000000"/>
          <w:sz w:val="30"/>
          <w:szCs w:val="30"/>
        </w:rPr>
      </w:pPr>
    </w:p>
    <w:p w14:paraId="3AEBF193" w14:textId="7594CF44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Ja, ______________________________________________,</w:t>
      </w:r>
    </w:p>
    <w:p w14:paraId="089F5512" w14:textId="7F54FBD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(ime i prezime)</w:t>
      </w:r>
    </w:p>
    <w:p w14:paraId="638F3DA6" w14:textId="7A4E697A" w:rsidR="007F0FAD" w:rsidRPr="00CF06D8" w:rsidRDefault="007F0FAD" w:rsidP="007F0FAD">
      <w:pPr>
        <w:jc w:val="center"/>
        <w:rPr>
          <w:sz w:val="24"/>
          <w:szCs w:val="24"/>
        </w:rPr>
      </w:pPr>
    </w:p>
    <w:p w14:paraId="093CE64B" w14:textId="7777777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__________________________________________________________________________,</w:t>
      </w:r>
    </w:p>
    <w:p w14:paraId="005B8EB0" w14:textId="7777777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(adresa)</w:t>
      </w:r>
    </w:p>
    <w:p w14:paraId="537D9555" w14:textId="77777777" w:rsidR="007F0FAD" w:rsidRPr="00CF06D8" w:rsidRDefault="007F0FAD" w:rsidP="007F0FAD">
      <w:pPr>
        <w:jc w:val="center"/>
        <w:rPr>
          <w:sz w:val="24"/>
          <w:szCs w:val="24"/>
        </w:rPr>
      </w:pPr>
    </w:p>
    <w:p w14:paraId="13D6BBD8" w14:textId="2D316F9F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OIB:____________________________, kao odgovorna osoba/vlasnik poslovnog subjekta</w:t>
      </w:r>
    </w:p>
    <w:p w14:paraId="2FF106CA" w14:textId="77777777" w:rsidR="007F0FAD" w:rsidRPr="00CF06D8" w:rsidRDefault="007F0FAD" w:rsidP="007F0FAD">
      <w:pPr>
        <w:jc w:val="center"/>
        <w:rPr>
          <w:sz w:val="24"/>
          <w:szCs w:val="24"/>
        </w:rPr>
      </w:pPr>
    </w:p>
    <w:p w14:paraId="4C9E4B7F" w14:textId="7777777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___________________________________________________________________________</w:t>
      </w:r>
    </w:p>
    <w:p w14:paraId="6FC3385A" w14:textId="7777777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(puni naziv)</w:t>
      </w:r>
    </w:p>
    <w:p w14:paraId="2F55C025" w14:textId="77777777" w:rsidR="007F0FAD" w:rsidRPr="00CF06D8" w:rsidRDefault="007F0FAD" w:rsidP="007F0FAD">
      <w:pPr>
        <w:jc w:val="center"/>
        <w:rPr>
          <w:sz w:val="24"/>
          <w:szCs w:val="24"/>
        </w:rPr>
      </w:pPr>
    </w:p>
    <w:p w14:paraId="07B91134" w14:textId="5C93FBCE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OIB:____________________________  sa sjedištem u</w:t>
      </w:r>
    </w:p>
    <w:p w14:paraId="61D5AF7C" w14:textId="342FEDE5" w:rsidR="007F0FAD" w:rsidRPr="00CF06D8" w:rsidRDefault="007F0FAD" w:rsidP="007F0FAD">
      <w:pPr>
        <w:jc w:val="center"/>
        <w:rPr>
          <w:sz w:val="24"/>
          <w:szCs w:val="24"/>
        </w:rPr>
      </w:pPr>
    </w:p>
    <w:p w14:paraId="5DBA1FB5" w14:textId="77777777" w:rsidR="007F0FAD" w:rsidRPr="00CF06D8" w:rsidRDefault="007F0FAD" w:rsidP="007F0FAD">
      <w:pPr>
        <w:jc w:val="center"/>
        <w:rPr>
          <w:sz w:val="24"/>
          <w:szCs w:val="24"/>
        </w:rPr>
      </w:pPr>
    </w:p>
    <w:p w14:paraId="485F3FAA" w14:textId="7777777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___________________________________________________________________________</w:t>
      </w:r>
    </w:p>
    <w:p w14:paraId="091A3F98" w14:textId="77777777" w:rsidR="007F0FAD" w:rsidRPr="00CF06D8" w:rsidRDefault="007F0FAD" w:rsidP="007F0FAD">
      <w:pPr>
        <w:jc w:val="center"/>
        <w:rPr>
          <w:sz w:val="24"/>
          <w:szCs w:val="24"/>
        </w:rPr>
      </w:pPr>
      <w:r w:rsidRPr="00CF06D8">
        <w:rPr>
          <w:sz w:val="24"/>
          <w:szCs w:val="24"/>
        </w:rPr>
        <w:t>(adresa)</w:t>
      </w:r>
    </w:p>
    <w:p w14:paraId="4F064DBC" w14:textId="77777777" w:rsidR="007F0FAD" w:rsidRPr="00CF06D8" w:rsidRDefault="007F0FAD" w:rsidP="007F0FAD">
      <w:pPr>
        <w:rPr>
          <w:sz w:val="24"/>
          <w:szCs w:val="24"/>
        </w:rPr>
      </w:pPr>
    </w:p>
    <w:p w14:paraId="3FE102E2" w14:textId="77777777" w:rsidR="007F0FAD" w:rsidRPr="000F6A96" w:rsidRDefault="007F0FAD" w:rsidP="007F0FAD">
      <w:pPr>
        <w:pStyle w:val="Tijeloteksta"/>
        <w:rPr>
          <w:rFonts w:ascii="Times New Roman" w:hAnsi="Times New Roman"/>
          <w:color w:val="000000"/>
          <w:szCs w:val="24"/>
        </w:rPr>
      </w:pPr>
      <w:r w:rsidRPr="000F6A96">
        <w:rPr>
          <w:rFonts w:ascii="Times New Roman" w:hAnsi="Times New Roman"/>
          <w:color w:val="000000"/>
          <w:szCs w:val="24"/>
        </w:rPr>
        <w:t xml:space="preserve">izjavljujem da poslovni subjekt koji je podnositelj Ponude na Javni natječaj za zakup poslovnog prostora u objektima Razvojnog centra i tehnološkog parka Križevci </w:t>
      </w:r>
      <w:r w:rsidRPr="000F6A96">
        <w:rPr>
          <w:rFonts w:ascii="Times New Roman" w:hAnsi="Times New Roman"/>
          <w:b/>
          <w:bCs/>
          <w:color w:val="000000"/>
          <w:szCs w:val="24"/>
          <w:u w:val="single"/>
        </w:rPr>
        <w:t>je povezan</w:t>
      </w:r>
      <w:r w:rsidRPr="000F6A96">
        <w:rPr>
          <w:rFonts w:ascii="Times New Roman" w:hAnsi="Times New Roman"/>
          <w:color w:val="000000"/>
          <w:szCs w:val="24"/>
        </w:rPr>
        <w:t xml:space="preserve"> sa sljedećim poslovnim subjektima (navesti naziv, OIB te sjedište poslovnog subjekta)</w:t>
      </w:r>
    </w:p>
    <w:p w14:paraId="36386CEC" w14:textId="77777777" w:rsidR="007F0FAD" w:rsidRPr="00CF06D8" w:rsidRDefault="007F0FAD" w:rsidP="007F0FAD">
      <w:pPr>
        <w:pStyle w:val="Odlomakpopisa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 w:rsidRPr="00CF06D8">
        <w:rPr>
          <w:sz w:val="24"/>
          <w:szCs w:val="24"/>
        </w:rPr>
        <w:t>_____________________________________________________________________</w:t>
      </w:r>
    </w:p>
    <w:p w14:paraId="2DB764E4" w14:textId="77777777" w:rsidR="007F0FAD" w:rsidRPr="00CF06D8" w:rsidRDefault="007F0FAD" w:rsidP="007F0FAD">
      <w:pPr>
        <w:pStyle w:val="Odlomakpopisa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 w:rsidRPr="00CF06D8">
        <w:rPr>
          <w:sz w:val="24"/>
          <w:szCs w:val="24"/>
        </w:rPr>
        <w:t xml:space="preserve">_____________________________________________________________________ </w:t>
      </w:r>
    </w:p>
    <w:p w14:paraId="6FA6396B" w14:textId="77777777" w:rsidR="007F0FAD" w:rsidRPr="00CF06D8" w:rsidRDefault="007F0FAD" w:rsidP="007F0FAD">
      <w:pPr>
        <w:pStyle w:val="Odlomakpopisa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 w:rsidRPr="00CF06D8">
        <w:rPr>
          <w:sz w:val="24"/>
          <w:szCs w:val="24"/>
        </w:rPr>
        <w:t xml:space="preserve">_____________________________________________________________________ </w:t>
      </w:r>
    </w:p>
    <w:p w14:paraId="56F5BFB9" w14:textId="77777777" w:rsidR="007F0FAD" w:rsidRPr="00CF06D8" w:rsidRDefault="007F0FAD" w:rsidP="007F0FAD">
      <w:pPr>
        <w:pStyle w:val="Odlomakpopisa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 w:rsidRPr="00CF06D8">
        <w:rPr>
          <w:sz w:val="24"/>
          <w:szCs w:val="24"/>
        </w:rPr>
        <w:t>_____________________________________________________________________</w:t>
      </w:r>
    </w:p>
    <w:p w14:paraId="2CC8EDCE" w14:textId="77777777" w:rsidR="007F0FAD" w:rsidRPr="00CF06D8" w:rsidRDefault="007F0FAD" w:rsidP="007F0FAD">
      <w:pPr>
        <w:pStyle w:val="Odlomakpopisa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 w:rsidRPr="00CF06D8">
        <w:rPr>
          <w:sz w:val="24"/>
          <w:szCs w:val="24"/>
        </w:rPr>
        <w:t>_____________________________________________________________________</w:t>
      </w:r>
    </w:p>
    <w:p w14:paraId="3357CA42" w14:textId="77777777" w:rsidR="007F0FAD" w:rsidRPr="00CF06D8" w:rsidRDefault="007F0FAD" w:rsidP="007F0FAD">
      <w:pPr>
        <w:rPr>
          <w:sz w:val="24"/>
          <w:szCs w:val="24"/>
        </w:rPr>
      </w:pPr>
      <w:r w:rsidRPr="00CF06D8">
        <w:rPr>
          <w:sz w:val="24"/>
          <w:szCs w:val="24"/>
        </w:rPr>
        <w:t>Pod kaznenom i materijalnom odgovornošću izjavljujemo da su svi podaci navedeni u Izjavi istiniti, točni i potpuni.</w:t>
      </w:r>
    </w:p>
    <w:p w14:paraId="49F71853" w14:textId="77777777" w:rsidR="007F0FAD" w:rsidRPr="00CF06D8" w:rsidRDefault="007F0FAD" w:rsidP="007F0FAD">
      <w:pPr>
        <w:rPr>
          <w:b/>
          <w:sz w:val="24"/>
          <w:szCs w:val="24"/>
        </w:rPr>
      </w:pPr>
    </w:p>
    <w:p w14:paraId="276CF388" w14:textId="77777777" w:rsidR="007F0FAD" w:rsidRPr="00CF06D8" w:rsidRDefault="007F0FAD" w:rsidP="007F0FAD">
      <w:pPr>
        <w:jc w:val="both"/>
        <w:rPr>
          <w:sz w:val="24"/>
          <w:szCs w:val="24"/>
        </w:rPr>
      </w:pPr>
      <w:r w:rsidRPr="00CF06D8">
        <w:rPr>
          <w:sz w:val="24"/>
          <w:szCs w:val="24"/>
        </w:rPr>
        <w:t>_________________________</w:t>
      </w:r>
    </w:p>
    <w:p w14:paraId="19C777E8" w14:textId="77777777" w:rsidR="007F0FAD" w:rsidRPr="00CF06D8" w:rsidRDefault="007F0FAD" w:rsidP="007F0FAD">
      <w:pPr>
        <w:jc w:val="both"/>
        <w:rPr>
          <w:sz w:val="24"/>
          <w:szCs w:val="24"/>
        </w:rPr>
      </w:pPr>
      <w:r w:rsidRPr="00CF06D8">
        <w:rPr>
          <w:sz w:val="24"/>
          <w:szCs w:val="24"/>
        </w:rPr>
        <w:t xml:space="preserve">         (mjesto i datum)</w:t>
      </w:r>
    </w:p>
    <w:p w14:paraId="144FCE69" w14:textId="77777777" w:rsidR="007F0FAD" w:rsidRPr="00CF06D8" w:rsidRDefault="007F0FAD" w:rsidP="007F0FAD">
      <w:pPr>
        <w:jc w:val="both"/>
        <w:rPr>
          <w:sz w:val="24"/>
          <w:szCs w:val="24"/>
        </w:rPr>
      </w:pPr>
      <w:r w:rsidRPr="00CF06D8">
        <w:rPr>
          <w:sz w:val="24"/>
          <w:szCs w:val="24"/>
        </w:rPr>
        <w:t xml:space="preserve">                                                                                M.P.                _______________________</w:t>
      </w:r>
    </w:p>
    <w:p w14:paraId="54AE3E6D" w14:textId="77777777" w:rsidR="007F0FAD" w:rsidRPr="00CF06D8" w:rsidRDefault="007F0FAD" w:rsidP="007F0FAD">
      <w:pPr>
        <w:jc w:val="both"/>
        <w:rPr>
          <w:sz w:val="24"/>
          <w:szCs w:val="24"/>
        </w:rPr>
      </w:pPr>
      <w:r w:rsidRPr="00CF06D8">
        <w:rPr>
          <w:sz w:val="24"/>
          <w:szCs w:val="24"/>
        </w:rPr>
        <w:t xml:space="preserve">                                                                                                          (potpis odgovorne osobe)</w:t>
      </w:r>
    </w:p>
    <w:p w14:paraId="3B9DC2D9" w14:textId="77777777" w:rsidR="007F0FAD" w:rsidRPr="00CF06D8" w:rsidRDefault="007F0FAD" w:rsidP="007F0FAD">
      <w:pPr>
        <w:tabs>
          <w:tab w:val="left" w:pos="426"/>
        </w:tabs>
        <w:jc w:val="center"/>
        <w:rPr>
          <w:color w:val="808080"/>
          <w:sz w:val="24"/>
          <w:szCs w:val="24"/>
        </w:rPr>
      </w:pPr>
    </w:p>
    <w:p w14:paraId="0CEA1AEA" w14:textId="27B97CD4" w:rsidR="00D307FE" w:rsidRPr="00DC19C8" w:rsidRDefault="00D307FE" w:rsidP="003C73D9">
      <w:pPr>
        <w:tabs>
          <w:tab w:val="num" w:pos="360"/>
          <w:tab w:val="num" w:pos="1065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sectPr w:rsidR="00D307FE" w:rsidRPr="00DC19C8" w:rsidSect="00E713E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707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EA5C" w14:textId="77777777" w:rsidR="00415C63" w:rsidRDefault="00415C63">
      <w:r>
        <w:separator/>
      </w:r>
    </w:p>
  </w:endnote>
  <w:endnote w:type="continuationSeparator" w:id="0">
    <w:p w14:paraId="0DDB05DD" w14:textId="77777777" w:rsidR="00415C63" w:rsidRDefault="00415C63">
      <w:r>
        <w:continuationSeparator/>
      </w:r>
    </w:p>
  </w:endnote>
  <w:endnote w:type="continuationNotice" w:id="1">
    <w:p w14:paraId="18B60AE8" w14:textId="77777777" w:rsidR="00415C63" w:rsidRDefault="00415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C52A" w14:textId="77777777" w:rsidR="000B784E" w:rsidRDefault="00993D6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B784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B784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EC3C216" w14:textId="77777777" w:rsidR="000B784E" w:rsidRDefault="000B784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2A02" w14:textId="77777777" w:rsidR="000B784E" w:rsidRDefault="00F8774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4883">
      <w:rPr>
        <w:noProof/>
      </w:rPr>
      <w:t>2</w:t>
    </w:r>
    <w:r>
      <w:rPr>
        <w:noProof/>
      </w:rPr>
      <w:fldChar w:fldCharType="end"/>
    </w:r>
    <w:r w:rsidR="000B784E">
      <w:t>/2</w:t>
    </w:r>
  </w:p>
  <w:p w14:paraId="18907289" w14:textId="77777777" w:rsidR="000B784E" w:rsidRDefault="000B784E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A7E5" w14:textId="77777777" w:rsidR="00375261" w:rsidRDefault="00375261" w:rsidP="00375261">
    <w:pPr>
      <w:pStyle w:val="Podnoje"/>
      <w:jc w:val="right"/>
    </w:pPr>
    <w:r>
      <w:t xml:space="preserve">                                                                                                                                 </w:t>
    </w:r>
  </w:p>
  <w:p w14:paraId="0512D596" w14:textId="77777777" w:rsidR="00375261" w:rsidRDefault="00375261">
    <w:pPr>
      <w:pStyle w:val="Podnoje"/>
    </w:pPr>
    <w:r>
      <w:t xml:space="preserve">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EF84" w14:textId="77777777" w:rsidR="00415C63" w:rsidRDefault="00415C63">
      <w:r>
        <w:separator/>
      </w:r>
    </w:p>
  </w:footnote>
  <w:footnote w:type="continuationSeparator" w:id="0">
    <w:p w14:paraId="3ECAE2DB" w14:textId="77777777" w:rsidR="00415C63" w:rsidRDefault="00415C63">
      <w:r>
        <w:continuationSeparator/>
      </w:r>
    </w:p>
  </w:footnote>
  <w:footnote w:type="continuationNotice" w:id="1">
    <w:p w14:paraId="783494F6" w14:textId="77777777" w:rsidR="00415C63" w:rsidRDefault="00415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B72E" w14:textId="3FF80E49" w:rsidR="000B784E" w:rsidRDefault="001D088D" w:rsidP="004E4BC7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F405CF" wp14:editId="5B8FC88A">
              <wp:simplePos x="0" y="0"/>
              <wp:positionH relativeFrom="column">
                <wp:posOffset>3569970</wp:posOffset>
              </wp:positionH>
              <wp:positionV relativeFrom="paragraph">
                <wp:posOffset>320040</wp:posOffset>
              </wp:positionV>
              <wp:extent cx="2743200" cy="586105"/>
              <wp:effectExtent l="0" t="0" r="0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86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E9507" w14:textId="434FB581" w:rsidR="000B784E" w:rsidRDefault="000B784E" w:rsidP="00E84231">
                          <w:pPr>
                            <w:pStyle w:val="Blokteksta"/>
                            <w:ind w:left="0"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  <w:r w:rsidR="00912898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            </w:t>
                          </w:r>
                          <w:r w:rsidR="00577FD5">
                            <w:rPr>
                              <w:rFonts w:ascii="Verdana" w:hAnsi="Verdana"/>
                              <w:b/>
                              <w:sz w:val="16"/>
                            </w:rPr>
                            <w:t>HR</w:t>
                          </w:r>
                          <w:r w:rsidR="004F375C">
                            <w:rPr>
                              <w:rFonts w:ascii="Verdana" w:hAnsi="Verdana"/>
                              <w:b/>
                              <w:sz w:val="16"/>
                            </w:rPr>
                            <w:t>8524020061100988753</w:t>
                          </w:r>
                        </w:p>
                        <w:p w14:paraId="20283025" w14:textId="77777777" w:rsidR="00B92650" w:rsidRDefault="000B784E" w:rsidP="00E84231">
                          <w:pPr>
                            <w:pStyle w:val="Blokteksta"/>
                            <w:ind w:left="0"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MB: 1570340 </w:t>
                          </w:r>
                        </w:p>
                        <w:p w14:paraId="40CBC5FF" w14:textId="77777777" w:rsidR="000B784E" w:rsidRDefault="000B784E" w:rsidP="00E84231">
                          <w:pPr>
                            <w:pStyle w:val="Blokteksta"/>
                            <w:ind w:left="0"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</w:t>
                          </w:r>
                          <w:r w:rsidRPr="00577FD5">
                            <w:rPr>
                              <w:rFonts w:ascii="Verdana" w:hAnsi="Verdana"/>
                              <w:b/>
                              <w:sz w:val="16"/>
                            </w:rPr>
                            <w:t>OIB: 26534484950</w:t>
                          </w:r>
                        </w:p>
                        <w:p w14:paraId="64779735" w14:textId="77777777" w:rsidR="000B784E" w:rsidRDefault="000B784E" w:rsidP="004E4BC7">
                          <w:pPr>
                            <w:ind w:right="52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0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1pt;margin-top:25.2pt;width:3in;height:4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" o:allowincell="f" stroked="f">
              <v:fill opacity="32896f"/>
              <v:textbox>
                <w:txbxContent>
                  <w:p w14:paraId="717E9507" w14:textId="434FB581" w:rsidR="000B784E" w:rsidRDefault="000B784E" w:rsidP="00E84231">
                    <w:pPr>
                      <w:pStyle w:val="Blokteksta"/>
                      <w:ind w:left="0"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  <w:r w:rsidR="00912898">
                      <w:rPr>
                        <w:rFonts w:ascii="Verdana" w:hAnsi="Verdana"/>
                        <w:b/>
                        <w:sz w:val="16"/>
                      </w:rPr>
                      <w:t xml:space="preserve">              </w:t>
                    </w:r>
                    <w:r w:rsidR="00577FD5">
                      <w:rPr>
                        <w:rFonts w:ascii="Verdana" w:hAnsi="Verdana"/>
                        <w:b/>
                        <w:sz w:val="16"/>
                      </w:rPr>
                      <w:t>HR</w:t>
                    </w:r>
                    <w:r w:rsidR="004F375C">
                      <w:rPr>
                        <w:rFonts w:ascii="Verdana" w:hAnsi="Verdana"/>
                        <w:b/>
                        <w:sz w:val="16"/>
                      </w:rPr>
                      <w:t>8524020061100988753</w:t>
                    </w:r>
                  </w:p>
                  <w:p w14:paraId="20283025" w14:textId="77777777" w:rsidR="00B92650" w:rsidRDefault="000B784E" w:rsidP="00E84231">
                    <w:pPr>
                      <w:pStyle w:val="Blokteksta"/>
                      <w:ind w:left="0"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MB: 1570340 </w:t>
                    </w:r>
                  </w:p>
                  <w:p w14:paraId="40CBC5FF" w14:textId="77777777" w:rsidR="000B784E" w:rsidRDefault="000B784E" w:rsidP="00E84231">
                    <w:pPr>
                      <w:pStyle w:val="Blokteksta"/>
                      <w:ind w:left="0"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</w:t>
                    </w:r>
                    <w:r w:rsidRPr="00577FD5">
                      <w:rPr>
                        <w:rFonts w:ascii="Verdana" w:hAnsi="Verdana"/>
                        <w:b/>
                        <w:sz w:val="16"/>
                      </w:rPr>
                      <w:t>OIB: 26534484950</w:t>
                    </w:r>
                  </w:p>
                  <w:p w14:paraId="64779735" w14:textId="77777777" w:rsidR="000B784E" w:rsidRDefault="000B784E" w:rsidP="004E4BC7">
                    <w:pPr>
                      <w:ind w:right="52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0D372A" wp14:editId="340A28B7">
              <wp:simplePos x="0" y="0"/>
              <wp:positionH relativeFrom="column">
                <wp:posOffset>2651760</wp:posOffset>
              </wp:positionH>
              <wp:positionV relativeFrom="paragraph">
                <wp:posOffset>-213360</wp:posOffset>
              </wp:positionV>
              <wp:extent cx="3657600" cy="1060450"/>
              <wp:effectExtent l="0" t="0" r="0" b="635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060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0C8B5" w14:textId="4DC38FDE" w:rsidR="00F60DC2" w:rsidRDefault="00507B8C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  <w:r w:rsidR="00F60DC2">
                            <w:rPr>
                              <w:rFonts w:ascii="Verdana" w:hAnsi="Verdana"/>
                              <w:b/>
                              <w:sz w:val="16"/>
                            </w:rPr>
                            <w:t>Franje Tuđmana 20</w:t>
                          </w:r>
                        </w:p>
                        <w:p w14:paraId="6250BCA4" w14:textId="77777777" w:rsidR="000B784E" w:rsidRDefault="00C16C37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                                                       48260 Križevci</w:t>
                          </w:r>
                          <w:r w:rsidR="000B784E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</w:p>
                        <w:p w14:paraId="4E61C734" w14:textId="77777777" w:rsidR="000B784E" w:rsidRDefault="00CA20D9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                                                    </w:t>
                          </w:r>
                          <w:r w:rsidR="000B784E">
                            <w:rPr>
                              <w:rFonts w:ascii="Verdana" w:hAnsi="Verdana"/>
                              <w:b/>
                              <w:sz w:val="16"/>
                            </w:rPr>
                            <w:t>Tel: 048/6</w:t>
                          </w:r>
                          <w:r w:rsidR="00B92650">
                            <w:rPr>
                              <w:rFonts w:ascii="Verdana" w:hAnsi="Verdana"/>
                              <w:b/>
                              <w:sz w:val="16"/>
                            </w:rPr>
                            <w:t>17-680</w:t>
                          </w:r>
                          <w:r w:rsidR="000B784E"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 </w:t>
                          </w:r>
                        </w:p>
                        <w:p w14:paraId="1823F7C0" w14:textId="77777777" w:rsidR="000B784E" w:rsidRDefault="000B784E" w:rsidP="00E84231">
                          <w:pPr>
                            <w:pStyle w:val="Blokteksta"/>
                            <w:ind w:left="0" w:right="79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 xml:space="preserve">: </w:t>
                          </w:r>
                          <w:r w:rsidR="001D3741">
                            <w:rPr>
                              <w:rFonts w:ascii="Verdana" w:hAnsi="Verdana"/>
                              <w:b/>
                              <w:sz w:val="16"/>
                            </w:rPr>
                            <w:t>direktor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@kpc.hr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372A" id="Text Box 1" o:spid="_x0000_s1027" type="#_x0000_t202" style="position:absolute;left:0;text-align:left;margin-left:208.8pt;margin-top:-16.8pt;width:4in;height:8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nY9wEAANIDAAAOAAAAZHJzL2Uyb0RvYy54bWysU9uO0zAQfUfiHyy/06Sl7ULUdLV0VYS0&#10;XKSFD3AcJ7FwPGbsNilfz9jpdqvlDZEHy+Oxz8w5c7K5HXvDjgq9Blvy+SznTFkJtbZtyX983795&#10;x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" o:allowincell="f" stroked="f">
              <v:textbox>
                <w:txbxContent>
                  <w:p w14:paraId="5AF0C8B5" w14:textId="4DC38FDE" w:rsidR="00F60DC2" w:rsidRDefault="00507B8C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16"/>
                      </w:rPr>
                      <w:t>Ulica</w:t>
                    </w:r>
                    <w:proofErr w:type="spellEnd"/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  <w:r w:rsidR="00F60DC2">
                      <w:rPr>
                        <w:rFonts w:ascii="Verdana" w:hAnsi="Verdana"/>
                        <w:b/>
                        <w:sz w:val="16"/>
                      </w:rPr>
                      <w:t>Franje Tuđmana 20</w:t>
                    </w:r>
                  </w:p>
                  <w:p w14:paraId="6250BCA4" w14:textId="77777777" w:rsidR="000B784E" w:rsidRDefault="00C16C37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                                                       48260 Križevci</w:t>
                    </w:r>
                    <w:r w:rsidR="000B784E"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</w:p>
                  <w:p w14:paraId="4E61C734" w14:textId="77777777" w:rsidR="000B784E" w:rsidRDefault="00CA20D9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                                                   </w:t>
                    </w:r>
                    <w:r w:rsidR="000B784E">
                      <w:rPr>
                        <w:rFonts w:ascii="Verdana" w:hAnsi="Verdana"/>
                        <w:b/>
                        <w:sz w:val="16"/>
                      </w:rPr>
                      <w:t>Tel: 048/6</w:t>
                    </w:r>
                    <w:r w:rsidR="00B92650">
                      <w:rPr>
                        <w:rFonts w:ascii="Verdana" w:hAnsi="Verdana"/>
                        <w:b/>
                        <w:sz w:val="16"/>
                      </w:rPr>
                      <w:t>17-680</w:t>
                    </w:r>
                    <w:r w:rsidR="000B784E">
                      <w:rPr>
                        <w:rFonts w:ascii="Verdana" w:hAnsi="Verdana"/>
                        <w:b/>
                        <w:sz w:val="16"/>
                      </w:rPr>
                      <w:t xml:space="preserve"> </w:t>
                    </w:r>
                  </w:p>
                  <w:p w14:paraId="1823F7C0" w14:textId="77777777" w:rsidR="000B784E" w:rsidRDefault="000B784E" w:rsidP="00E84231">
                    <w:pPr>
                      <w:pStyle w:val="Blokteksta"/>
                      <w:ind w:left="0" w:right="79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16"/>
                      </w:rPr>
                      <w:t>e-mail</w:t>
                    </w:r>
                    <w:proofErr w:type="spellEnd"/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: </w:t>
                    </w:r>
                    <w:r w:rsidR="001D3741">
                      <w:rPr>
                        <w:rFonts w:ascii="Verdana" w:hAnsi="Verdana"/>
                        <w:b/>
                        <w:sz w:val="16"/>
                      </w:rPr>
                      <w:t>direktor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@kpc.hr</w:t>
                    </w:r>
                  </w:p>
                </w:txbxContent>
              </v:textbox>
            </v:shape>
          </w:pict>
        </mc:Fallback>
      </mc:AlternateContent>
    </w:r>
    <w:r w:rsidR="009220EC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4C8C1E3" wp14:editId="24C2C6EE">
              <wp:simplePos x="0" y="0"/>
              <wp:positionH relativeFrom="column">
                <wp:posOffset>-193218</wp:posOffset>
              </wp:positionH>
              <wp:positionV relativeFrom="paragraph">
                <wp:posOffset>1020445</wp:posOffset>
              </wp:positionV>
              <wp:extent cx="6458103" cy="14630"/>
              <wp:effectExtent l="0" t="0" r="19050" b="23495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8103" cy="146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049D8" id="Line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2pt,80.35pt" to="493.3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" o:allowincell="f" strokecolor="#fc0" strokeweight="1.5pt"/>
          </w:pict>
        </mc:Fallback>
      </mc:AlternateContent>
    </w:r>
    <w:r w:rsidR="00C36842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F566B68" wp14:editId="1163518C">
              <wp:simplePos x="0" y="0"/>
              <wp:positionH relativeFrom="column">
                <wp:posOffset>1232534</wp:posOffset>
              </wp:positionH>
              <wp:positionV relativeFrom="paragraph">
                <wp:posOffset>-8255</wp:posOffset>
              </wp:positionV>
              <wp:extent cx="1743075" cy="657225"/>
              <wp:effectExtent l="0" t="0" r="0" b="0"/>
              <wp:wrapNone/>
              <wp:docPr id="1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743075" cy="6572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187F3" w14:textId="12C79318" w:rsidR="001D3BD1" w:rsidRDefault="001D3BD1" w:rsidP="001D3BD1">
                          <w:pPr>
                            <w:pStyle w:val="Standard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66B68" id="WordArt 5" o:spid="_x0000_s1028" type="#_x0000_t202" style="position:absolute;left:0;text-align:left;margin-left:97.05pt;margin-top:-.65pt;width:137.2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E3187F3" w14:textId="12C79318" w:rsidR="001D3BD1" w:rsidRDefault="001D3BD1" w:rsidP="001D3BD1">
                    <w:pPr>
                      <w:pStyle w:val="Standard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1D3BD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3C1664" wp14:editId="5E33CC73">
              <wp:simplePos x="0" y="0"/>
              <wp:positionH relativeFrom="column">
                <wp:posOffset>1127125</wp:posOffset>
              </wp:positionH>
              <wp:positionV relativeFrom="paragraph">
                <wp:posOffset>762000</wp:posOffset>
              </wp:positionV>
              <wp:extent cx="2743200" cy="365760"/>
              <wp:effectExtent l="3175" t="0" r="0" b="0"/>
              <wp:wrapTopAndBottom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CC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947EC" w14:textId="56531158" w:rsidR="000B784E" w:rsidRDefault="000B784E" w:rsidP="004E4BC7">
                          <w:pPr>
                            <w:rPr>
                              <w:rFonts w:ascii="Verdana" w:hAnsi="Verdana"/>
                              <w:b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C1664" id="Text Box 3" o:spid="_x0000_s1029" type="#_x0000_t202" style="position:absolute;left:0;text-align:left;margin-left:88.75pt;margin-top:60pt;width:3in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" o:allowincell="f" filled="f" fillcolor="#cff" stroked="f">
              <v:fill focus="100%" type="gradient"/>
              <v:textbox>
                <w:txbxContent>
                  <w:p w14:paraId="6D3947EC" w14:textId="56531158" w:rsidR="000B784E" w:rsidRDefault="000B784E" w:rsidP="004E4BC7">
                    <w:pPr>
                      <w:rPr>
                        <w:rFonts w:ascii="Verdana" w:hAnsi="Verdana"/>
                        <w:b/>
                        <w:color w:val="808080"/>
                        <w:sz w:val="18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432A2B">
      <w:rPr>
        <w:noProof/>
        <w:lang w:eastAsia="en-US"/>
      </w:rPr>
      <w:drawing>
        <wp:inline distT="0" distB="0" distL="0" distR="0" wp14:anchorId="2A48D772" wp14:editId="52C9306E">
          <wp:extent cx="1936568" cy="403860"/>
          <wp:effectExtent l="0" t="0" r="6985" b="0"/>
          <wp:docPr id="1625378171" name="Slika 6" descr="Slika na kojoj se prikazuje Font, grafika, tekst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378171" name="Slika 6" descr="Slika na kojoj se prikazuje Font, grafika, tekst, grafički dizajn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573" cy="411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784E">
      <w:rPr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3DD"/>
    <w:multiLevelType w:val="hybridMultilevel"/>
    <w:tmpl w:val="E22A27B2"/>
    <w:lvl w:ilvl="0" w:tplc="3C4233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9AA"/>
    <w:multiLevelType w:val="hybridMultilevel"/>
    <w:tmpl w:val="71A8DDF8"/>
    <w:lvl w:ilvl="0" w:tplc="44EC6642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DC66BDF"/>
    <w:multiLevelType w:val="hybridMultilevel"/>
    <w:tmpl w:val="9ECA3B1E"/>
    <w:lvl w:ilvl="0" w:tplc="5C300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C8"/>
    <w:multiLevelType w:val="singleLevel"/>
    <w:tmpl w:val="2348D1FA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</w:abstractNum>
  <w:abstractNum w:abstractNumId="4" w15:restartNumberingAfterBreak="0">
    <w:nsid w:val="39BD397A"/>
    <w:multiLevelType w:val="hybridMultilevel"/>
    <w:tmpl w:val="F7FAE46C"/>
    <w:lvl w:ilvl="0" w:tplc="D9620BFA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43AA0D21"/>
    <w:multiLevelType w:val="singleLevel"/>
    <w:tmpl w:val="C4B04D2C"/>
    <w:lvl w:ilvl="0">
      <w:start w:val="3"/>
      <w:numFmt w:val="upperRoman"/>
      <w:pStyle w:val="Naslov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A7F2123"/>
    <w:multiLevelType w:val="hybridMultilevel"/>
    <w:tmpl w:val="97DEB678"/>
    <w:lvl w:ilvl="0" w:tplc="21843EB2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4C3A2111"/>
    <w:multiLevelType w:val="hybridMultilevel"/>
    <w:tmpl w:val="E42C04EC"/>
    <w:lvl w:ilvl="0" w:tplc="A562372C">
      <w:start w:val="1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C13178"/>
    <w:multiLevelType w:val="singleLevel"/>
    <w:tmpl w:val="2F5EAC9A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8584CEA"/>
    <w:multiLevelType w:val="hybridMultilevel"/>
    <w:tmpl w:val="D53AB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83C5A"/>
    <w:multiLevelType w:val="hybridMultilevel"/>
    <w:tmpl w:val="B2DAF214"/>
    <w:lvl w:ilvl="0" w:tplc="D4488A80">
      <w:start w:val="4000"/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75640853">
    <w:abstractNumId w:val="8"/>
  </w:num>
  <w:num w:numId="2" w16cid:durableId="312027378">
    <w:abstractNumId w:val="3"/>
  </w:num>
  <w:num w:numId="3" w16cid:durableId="1825774503">
    <w:abstractNumId w:val="5"/>
  </w:num>
  <w:num w:numId="4" w16cid:durableId="1494762005">
    <w:abstractNumId w:val="4"/>
  </w:num>
  <w:num w:numId="5" w16cid:durableId="432627799">
    <w:abstractNumId w:val="1"/>
  </w:num>
  <w:num w:numId="6" w16cid:durableId="1834684058">
    <w:abstractNumId w:val="7"/>
  </w:num>
  <w:num w:numId="7" w16cid:durableId="1028680583">
    <w:abstractNumId w:val="10"/>
  </w:num>
  <w:num w:numId="8" w16cid:durableId="1386219539">
    <w:abstractNumId w:val="9"/>
  </w:num>
  <w:num w:numId="9" w16cid:durableId="196234672">
    <w:abstractNumId w:val="2"/>
  </w:num>
  <w:num w:numId="10" w16cid:durableId="971905135">
    <w:abstractNumId w:val="6"/>
  </w:num>
  <w:num w:numId="11" w16cid:durableId="93509136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#cff" stroke="f">
      <v:fill color="#cff" focus="100%" type="gradient"/>
      <v:stroke on="f"/>
      <o:colormru v:ext="edit" colors="#09c,#1d72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BE"/>
    <w:rsid w:val="000003DD"/>
    <w:rsid w:val="00001853"/>
    <w:rsid w:val="00001909"/>
    <w:rsid w:val="0000557F"/>
    <w:rsid w:val="00005A51"/>
    <w:rsid w:val="00006554"/>
    <w:rsid w:val="00006A5C"/>
    <w:rsid w:val="00007AD9"/>
    <w:rsid w:val="000109B0"/>
    <w:rsid w:val="00012254"/>
    <w:rsid w:val="00013527"/>
    <w:rsid w:val="0001694F"/>
    <w:rsid w:val="00017458"/>
    <w:rsid w:val="00020999"/>
    <w:rsid w:val="00023E9F"/>
    <w:rsid w:val="00024192"/>
    <w:rsid w:val="00024429"/>
    <w:rsid w:val="0002550F"/>
    <w:rsid w:val="00025BD6"/>
    <w:rsid w:val="0002697C"/>
    <w:rsid w:val="00027196"/>
    <w:rsid w:val="000327C8"/>
    <w:rsid w:val="000345DC"/>
    <w:rsid w:val="00034A4C"/>
    <w:rsid w:val="00035035"/>
    <w:rsid w:val="00036660"/>
    <w:rsid w:val="00036ACA"/>
    <w:rsid w:val="00037590"/>
    <w:rsid w:val="0004012D"/>
    <w:rsid w:val="00040592"/>
    <w:rsid w:val="00040C9A"/>
    <w:rsid w:val="00040D7A"/>
    <w:rsid w:val="00040EBE"/>
    <w:rsid w:val="00046468"/>
    <w:rsid w:val="000513EE"/>
    <w:rsid w:val="00052ED5"/>
    <w:rsid w:val="00053984"/>
    <w:rsid w:val="00053FE4"/>
    <w:rsid w:val="00054C11"/>
    <w:rsid w:val="000577F0"/>
    <w:rsid w:val="000600A9"/>
    <w:rsid w:val="0006074C"/>
    <w:rsid w:val="000621C9"/>
    <w:rsid w:val="0006414B"/>
    <w:rsid w:val="0006649A"/>
    <w:rsid w:val="0006696A"/>
    <w:rsid w:val="00066B78"/>
    <w:rsid w:val="00070EA6"/>
    <w:rsid w:val="000717C6"/>
    <w:rsid w:val="00074846"/>
    <w:rsid w:val="00074D30"/>
    <w:rsid w:val="00075178"/>
    <w:rsid w:val="00075840"/>
    <w:rsid w:val="00075DCC"/>
    <w:rsid w:val="00076C5C"/>
    <w:rsid w:val="000770E2"/>
    <w:rsid w:val="000778AC"/>
    <w:rsid w:val="00077C59"/>
    <w:rsid w:val="00080ADE"/>
    <w:rsid w:val="00084BC8"/>
    <w:rsid w:val="00085977"/>
    <w:rsid w:val="000877CD"/>
    <w:rsid w:val="00090185"/>
    <w:rsid w:val="0009137E"/>
    <w:rsid w:val="00091432"/>
    <w:rsid w:val="00091A1B"/>
    <w:rsid w:val="000948C4"/>
    <w:rsid w:val="00095945"/>
    <w:rsid w:val="000A3D8A"/>
    <w:rsid w:val="000B038F"/>
    <w:rsid w:val="000B0F5F"/>
    <w:rsid w:val="000B4183"/>
    <w:rsid w:val="000B784E"/>
    <w:rsid w:val="000C0209"/>
    <w:rsid w:val="000C1C1B"/>
    <w:rsid w:val="000C1FA0"/>
    <w:rsid w:val="000C2F32"/>
    <w:rsid w:val="000C6144"/>
    <w:rsid w:val="000C696E"/>
    <w:rsid w:val="000C731A"/>
    <w:rsid w:val="000C7A71"/>
    <w:rsid w:val="000D080F"/>
    <w:rsid w:val="000D42AA"/>
    <w:rsid w:val="000D52B8"/>
    <w:rsid w:val="000D7970"/>
    <w:rsid w:val="000E053F"/>
    <w:rsid w:val="000E082E"/>
    <w:rsid w:val="000E25A8"/>
    <w:rsid w:val="000E44AA"/>
    <w:rsid w:val="000E4822"/>
    <w:rsid w:val="000E488B"/>
    <w:rsid w:val="000E5AA9"/>
    <w:rsid w:val="000E7FE4"/>
    <w:rsid w:val="000F4344"/>
    <w:rsid w:val="000F7AFF"/>
    <w:rsid w:val="001007F4"/>
    <w:rsid w:val="00100CDD"/>
    <w:rsid w:val="001010F7"/>
    <w:rsid w:val="00102D2E"/>
    <w:rsid w:val="0010360A"/>
    <w:rsid w:val="00103A70"/>
    <w:rsid w:val="00105C67"/>
    <w:rsid w:val="00106391"/>
    <w:rsid w:val="00106E4D"/>
    <w:rsid w:val="00106FE0"/>
    <w:rsid w:val="00107357"/>
    <w:rsid w:val="00107909"/>
    <w:rsid w:val="00110B37"/>
    <w:rsid w:val="001111BD"/>
    <w:rsid w:val="0011514C"/>
    <w:rsid w:val="001152F4"/>
    <w:rsid w:val="0011554C"/>
    <w:rsid w:val="00115669"/>
    <w:rsid w:val="00116AA3"/>
    <w:rsid w:val="00117FEA"/>
    <w:rsid w:val="00120437"/>
    <w:rsid w:val="00120938"/>
    <w:rsid w:val="00121BB1"/>
    <w:rsid w:val="00121C53"/>
    <w:rsid w:val="00122EE2"/>
    <w:rsid w:val="0012543F"/>
    <w:rsid w:val="001256F7"/>
    <w:rsid w:val="00126404"/>
    <w:rsid w:val="00132318"/>
    <w:rsid w:val="001331FD"/>
    <w:rsid w:val="001343F5"/>
    <w:rsid w:val="001357B8"/>
    <w:rsid w:val="00135B53"/>
    <w:rsid w:val="00136174"/>
    <w:rsid w:val="00137B41"/>
    <w:rsid w:val="001406C4"/>
    <w:rsid w:val="0014140D"/>
    <w:rsid w:val="00141612"/>
    <w:rsid w:val="00143324"/>
    <w:rsid w:val="0014443E"/>
    <w:rsid w:val="0014562C"/>
    <w:rsid w:val="001466B9"/>
    <w:rsid w:val="00147973"/>
    <w:rsid w:val="00151CFF"/>
    <w:rsid w:val="00151E8A"/>
    <w:rsid w:val="001553F6"/>
    <w:rsid w:val="00155FD2"/>
    <w:rsid w:val="0015746B"/>
    <w:rsid w:val="0016318C"/>
    <w:rsid w:val="001667C8"/>
    <w:rsid w:val="0016699E"/>
    <w:rsid w:val="0017054B"/>
    <w:rsid w:val="0017082D"/>
    <w:rsid w:val="001708D2"/>
    <w:rsid w:val="00171DE1"/>
    <w:rsid w:val="00176AA9"/>
    <w:rsid w:val="00176EDA"/>
    <w:rsid w:val="001808DE"/>
    <w:rsid w:val="0018210D"/>
    <w:rsid w:val="00184574"/>
    <w:rsid w:val="00184944"/>
    <w:rsid w:val="001857ED"/>
    <w:rsid w:val="00185CC3"/>
    <w:rsid w:val="00187A22"/>
    <w:rsid w:val="00190ECE"/>
    <w:rsid w:val="00191289"/>
    <w:rsid w:val="00191988"/>
    <w:rsid w:val="001928DA"/>
    <w:rsid w:val="00194634"/>
    <w:rsid w:val="00195102"/>
    <w:rsid w:val="0019526A"/>
    <w:rsid w:val="00195A83"/>
    <w:rsid w:val="00197C92"/>
    <w:rsid w:val="001A128D"/>
    <w:rsid w:val="001A23E7"/>
    <w:rsid w:val="001A3BE3"/>
    <w:rsid w:val="001A4DE9"/>
    <w:rsid w:val="001A6D19"/>
    <w:rsid w:val="001A6D7A"/>
    <w:rsid w:val="001A715F"/>
    <w:rsid w:val="001B2936"/>
    <w:rsid w:val="001B2A7D"/>
    <w:rsid w:val="001B2B04"/>
    <w:rsid w:val="001B558D"/>
    <w:rsid w:val="001B63A0"/>
    <w:rsid w:val="001B7FAA"/>
    <w:rsid w:val="001C37E7"/>
    <w:rsid w:val="001C682C"/>
    <w:rsid w:val="001C6DC8"/>
    <w:rsid w:val="001C7262"/>
    <w:rsid w:val="001D026C"/>
    <w:rsid w:val="001D088D"/>
    <w:rsid w:val="001D206D"/>
    <w:rsid w:val="001D26DE"/>
    <w:rsid w:val="001D2F76"/>
    <w:rsid w:val="001D3741"/>
    <w:rsid w:val="001D3BD1"/>
    <w:rsid w:val="001D5928"/>
    <w:rsid w:val="001E1412"/>
    <w:rsid w:val="001E1EDF"/>
    <w:rsid w:val="001E2594"/>
    <w:rsid w:val="001E5350"/>
    <w:rsid w:val="001F0195"/>
    <w:rsid w:val="001F101B"/>
    <w:rsid w:val="001F14FF"/>
    <w:rsid w:val="001F1BAD"/>
    <w:rsid w:val="001F26C9"/>
    <w:rsid w:val="001F341E"/>
    <w:rsid w:val="001F4239"/>
    <w:rsid w:val="001F4A4A"/>
    <w:rsid w:val="001F5620"/>
    <w:rsid w:val="001F75AE"/>
    <w:rsid w:val="001F7678"/>
    <w:rsid w:val="0020003A"/>
    <w:rsid w:val="002000D1"/>
    <w:rsid w:val="0020019C"/>
    <w:rsid w:val="00202167"/>
    <w:rsid w:val="00202B1E"/>
    <w:rsid w:val="00203F2C"/>
    <w:rsid w:val="00204B9F"/>
    <w:rsid w:val="002050D5"/>
    <w:rsid w:val="00206009"/>
    <w:rsid w:val="00206419"/>
    <w:rsid w:val="00206A04"/>
    <w:rsid w:val="002072E9"/>
    <w:rsid w:val="00207437"/>
    <w:rsid w:val="00207822"/>
    <w:rsid w:val="00207874"/>
    <w:rsid w:val="00207AF4"/>
    <w:rsid w:val="00207BB0"/>
    <w:rsid w:val="002134B1"/>
    <w:rsid w:val="0021383F"/>
    <w:rsid w:val="00213C13"/>
    <w:rsid w:val="002140C5"/>
    <w:rsid w:val="0021500F"/>
    <w:rsid w:val="00215134"/>
    <w:rsid w:val="00215AEA"/>
    <w:rsid w:val="002212B7"/>
    <w:rsid w:val="00222708"/>
    <w:rsid w:val="00222D12"/>
    <w:rsid w:val="00226AEC"/>
    <w:rsid w:val="00227BCB"/>
    <w:rsid w:val="00231DA5"/>
    <w:rsid w:val="00232C2B"/>
    <w:rsid w:val="002353C5"/>
    <w:rsid w:val="002361BF"/>
    <w:rsid w:val="0023671D"/>
    <w:rsid w:val="00236D1A"/>
    <w:rsid w:val="00240A24"/>
    <w:rsid w:val="0024126B"/>
    <w:rsid w:val="002421AC"/>
    <w:rsid w:val="00242C69"/>
    <w:rsid w:val="002434F1"/>
    <w:rsid w:val="0024465D"/>
    <w:rsid w:val="0024471D"/>
    <w:rsid w:val="00244A6E"/>
    <w:rsid w:val="00250FA7"/>
    <w:rsid w:val="00255042"/>
    <w:rsid w:val="00255182"/>
    <w:rsid w:val="002571E7"/>
    <w:rsid w:val="0025772E"/>
    <w:rsid w:val="0025798F"/>
    <w:rsid w:val="00261B72"/>
    <w:rsid w:val="002633E0"/>
    <w:rsid w:val="00263454"/>
    <w:rsid w:val="00266DFF"/>
    <w:rsid w:val="0027388E"/>
    <w:rsid w:val="00275848"/>
    <w:rsid w:val="00275948"/>
    <w:rsid w:val="00276237"/>
    <w:rsid w:val="00280969"/>
    <w:rsid w:val="00282775"/>
    <w:rsid w:val="002830ED"/>
    <w:rsid w:val="002840BF"/>
    <w:rsid w:val="00284845"/>
    <w:rsid w:val="0028567E"/>
    <w:rsid w:val="00286873"/>
    <w:rsid w:val="00287222"/>
    <w:rsid w:val="00287244"/>
    <w:rsid w:val="0029005E"/>
    <w:rsid w:val="002929A3"/>
    <w:rsid w:val="002929B3"/>
    <w:rsid w:val="00292BEB"/>
    <w:rsid w:val="002931A1"/>
    <w:rsid w:val="00293384"/>
    <w:rsid w:val="00293E95"/>
    <w:rsid w:val="00295C8E"/>
    <w:rsid w:val="002965E8"/>
    <w:rsid w:val="002A4609"/>
    <w:rsid w:val="002A477B"/>
    <w:rsid w:val="002A5440"/>
    <w:rsid w:val="002A69BD"/>
    <w:rsid w:val="002A6CA7"/>
    <w:rsid w:val="002A726F"/>
    <w:rsid w:val="002A73CC"/>
    <w:rsid w:val="002A7B31"/>
    <w:rsid w:val="002A7B99"/>
    <w:rsid w:val="002B1E48"/>
    <w:rsid w:val="002B2FFC"/>
    <w:rsid w:val="002B41AA"/>
    <w:rsid w:val="002B5219"/>
    <w:rsid w:val="002B55C1"/>
    <w:rsid w:val="002B662F"/>
    <w:rsid w:val="002B73A9"/>
    <w:rsid w:val="002B76D1"/>
    <w:rsid w:val="002C1B43"/>
    <w:rsid w:val="002C1E43"/>
    <w:rsid w:val="002C39A8"/>
    <w:rsid w:val="002C4A4B"/>
    <w:rsid w:val="002C4F37"/>
    <w:rsid w:val="002C7A4F"/>
    <w:rsid w:val="002D015D"/>
    <w:rsid w:val="002D1B3F"/>
    <w:rsid w:val="002D1C74"/>
    <w:rsid w:val="002D1D5E"/>
    <w:rsid w:val="002D2346"/>
    <w:rsid w:val="002D36B3"/>
    <w:rsid w:val="002D4998"/>
    <w:rsid w:val="002D53BF"/>
    <w:rsid w:val="002D5423"/>
    <w:rsid w:val="002D5888"/>
    <w:rsid w:val="002D69DD"/>
    <w:rsid w:val="002D7F17"/>
    <w:rsid w:val="002E0606"/>
    <w:rsid w:val="002E10FE"/>
    <w:rsid w:val="002E1A26"/>
    <w:rsid w:val="002E1A45"/>
    <w:rsid w:val="002E378E"/>
    <w:rsid w:val="002E5AEE"/>
    <w:rsid w:val="002E6ABE"/>
    <w:rsid w:val="002E7D9C"/>
    <w:rsid w:val="002F1D99"/>
    <w:rsid w:val="002F2BE3"/>
    <w:rsid w:val="002F3EAD"/>
    <w:rsid w:val="002F6822"/>
    <w:rsid w:val="003045C2"/>
    <w:rsid w:val="0030684D"/>
    <w:rsid w:val="003111FB"/>
    <w:rsid w:val="00311C7E"/>
    <w:rsid w:val="00314863"/>
    <w:rsid w:val="00315D42"/>
    <w:rsid w:val="003204D1"/>
    <w:rsid w:val="00322231"/>
    <w:rsid w:val="003252FE"/>
    <w:rsid w:val="00326402"/>
    <w:rsid w:val="00331C4C"/>
    <w:rsid w:val="00332782"/>
    <w:rsid w:val="003359C8"/>
    <w:rsid w:val="00335A6D"/>
    <w:rsid w:val="00335C88"/>
    <w:rsid w:val="003360A1"/>
    <w:rsid w:val="00336C06"/>
    <w:rsid w:val="00336CA4"/>
    <w:rsid w:val="00337102"/>
    <w:rsid w:val="0034010C"/>
    <w:rsid w:val="00340C71"/>
    <w:rsid w:val="00341122"/>
    <w:rsid w:val="00341512"/>
    <w:rsid w:val="00342DA5"/>
    <w:rsid w:val="00344B09"/>
    <w:rsid w:val="00347770"/>
    <w:rsid w:val="00350619"/>
    <w:rsid w:val="003510A1"/>
    <w:rsid w:val="00351B77"/>
    <w:rsid w:val="003552F8"/>
    <w:rsid w:val="003571CF"/>
    <w:rsid w:val="00357CE4"/>
    <w:rsid w:val="003625A9"/>
    <w:rsid w:val="003629F7"/>
    <w:rsid w:val="00366742"/>
    <w:rsid w:val="0036691A"/>
    <w:rsid w:val="00366DB1"/>
    <w:rsid w:val="00367AB0"/>
    <w:rsid w:val="003719A8"/>
    <w:rsid w:val="003721C9"/>
    <w:rsid w:val="003724D1"/>
    <w:rsid w:val="003745AD"/>
    <w:rsid w:val="00374D8C"/>
    <w:rsid w:val="00375155"/>
    <w:rsid w:val="00375261"/>
    <w:rsid w:val="0037556F"/>
    <w:rsid w:val="00375798"/>
    <w:rsid w:val="00376488"/>
    <w:rsid w:val="00376823"/>
    <w:rsid w:val="00376D5A"/>
    <w:rsid w:val="00377BCD"/>
    <w:rsid w:val="00380127"/>
    <w:rsid w:val="00381320"/>
    <w:rsid w:val="00381858"/>
    <w:rsid w:val="0038329D"/>
    <w:rsid w:val="00383358"/>
    <w:rsid w:val="0038470B"/>
    <w:rsid w:val="00390A56"/>
    <w:rsid w:val="00391B30"/>
    <w:rsid w:val="003925BD"/>
    <w:rsid w:val="00394EE7"/>
    <w:rsid w:val="00396A8C"/>
    <w:rsid w:val="003972EA"/>
    <w:rsid w:val="00397B80"/>
    <w:rsid w:val="003A18D8"/>
    <w:rsid w:val="003A1C70"/>
    <w:rsid w:val="003A1F2B"/>
    <w:rsid w:val="003A28C7"/>
    <w:rsid w:val="003A2E19"/>
    <w:rsid w:val="003A2EDE"/>
    <w:rsid w:val="003A36BA"/>
    <w:rsid w:val="003A3927"/>
    <w:rsid w:val="003A3B27"/>
    <w:rsid w:val="003A3F9F"/>
    <w:rsid w:val="003A6B3E"/>
    <w:rsid w:val="003A761F"/>
    <w:rsid w:val="003B1F02"/>
    <w:rsid w:val="003B42C2"/>
    <w:rsid w:val="003B4C99"/>
    <w:rsid w:val="003B5417"/>
    <w:rsid w:val="003B5508"/>
    <w:rsid w:val="003B630A"/>
    <w:rsid w:val="003B76B7"/>
    <w:rsid w:val="003C00D3"/>
    <w:rsid w:val="003C1396"/>
    <w:rsid w:val="003C1E57"/>
    <w:rsid w:val="003C2769"/>
    <w:rsid w:val="003C3D4A"/>
    <w:rsid w:val="003C4D33"/>
    <w:rsid w:val="003C4E65"/>
    <w:rsid w:val="003C5545"/>
    <w:rsid w:val="003C6DA3"/>
    <w:rsid w:val="003C73D9"/>
    <w:rsid w:val="003C77CA"/>
    <w:rsid w:val="003D2DD5"/>
    <w:rsid w:val="003D51F1"/>
    <w:rsid w:val="003D757F"/>
    <w:rsid w:val="003E02C1"/>
    <w:rsid w:val="003E13D7"/>
    <w:rsid w:val="003E33E5"/>
    <w:rsid w:val="003E40FC"/>
    <w:rsid w:val="003E4A45"/>
    <w:rsid w:val="003E5257"/>
    <w:rsid w:val="003E5870"/>
    <w:rsid w:val="003E617C"/>
    <w:rsid w:val="003E6602"/>
    <w:rsid w:val="003E70C8"/>
    <w:rsid w:val="003E7EFD"/>
    <w:rsid w:val="003F04A5"/>
    <w:rsid w:val="003F0FED"/>
    <w:rsid w:val="003F1FE4"/>
    <w:rsid w:val="003F32F3"/>
    <w:rsid w:val="003F423D"/>
    <w:rsid w:val="003F4599"/>
    <w:rsid w:val="003F478C"/>
    <w:rsid w:val="003F6076"/>
    <w:rsid w:val="0040137E"/>
    <w:rsid w:val="0040316F"/>
    <w:rsid w:val="00405AFE"/>
    <w:rsid w:val="0040672C"/>
    <w:rsid w:val="0040714C"/>
    <w:rsid w:val="00407B97"/>
    <w:rsid w:val="00411D1B"/>
    <w:rsid w:val="00415C63"/>
    <w:rsid w:val="00416005"/>
    <w:rsid w:val="0042123D"/>
    <w:rsid w:val="0042454E"/>
    <w:rsid w:val="00425B6F"/>
    <w:rsid w:val="00430E43"/>
    <w:rsid w:val="00431D78"/>
    <w:rsid w:val="00432A2B"/>
    <w:rsid w:val="00432DEE"/>
    <w:rsid w:val="00432F14"/>
    <w:rsid w:val="00433793"/>
    <w:rsid w:val="00433F71"/>
    <w:rsid w:val="004347B2"/>
    <w:rsid w:val="00434F9C"/>
    <w:rsid w:val="004358E5"/>
    <w:rsid w:val="00435BFE"/>
    <w:rsid w:val="004401BE"/>
    <w:rsid w:val="004407AC"/>
    <w:rsid w:val="00441322"/>
    <w:rsid w:val="0044151F"/>
    <w:rsid w:val="00442067"/>
    <w:rsid w:val="004423A0"/>
    <w:rsid w:val="00444004"/>
    <w:rsid w:val="004476FB"/>
    <w:rsid w:val="004478F5"/>
    <w:rsid w:val="00447C65"/>
    <w:rsid w:val="00447E46"/>
    <w:rsid w:val="00450929"/>
    <w:rsid w:val="00450D8E"/>
    <w:rsid w:val="00452709"/>
    <w:rsid w:val="0045496E"/>
    <w:rsid w:val="00455355"/>
    <w:rsid w:val="00455FAA"/>
    <w:rsid w:val="00460A83"/>
    <w:rsid w:val="00461FB8"/>
    <w:rsid w:val="00463455"/>
    <w:rsid w:val="00465A3D"/>
    <w:rsid w:val="0046633A"/>
    <w:rsid w:val="00466975"/>
    <w:rsid w:val="00467666"/>
    <w:rsid w:val="00467750"/>
    <w:rsid w:val="004701BC"/>
    <w:rsid w:val="00473C31"/>
    <w:rsid w:val="0047410D"/>
    <w:rsid w:val="00474533"/>
    <w:rsid w:val="00475784"/>
    <w:rsid w:val="0047668D"/>
    <w:rsid w:val="00477AC4"/>
    <w:rsid w:val="00482582"/>
    <w:rsid w:val="00484059"/>
    <w:rsid w:val="00487184"/>
    <w:rsid w:val="00490879"/>
    <w:rsid w:val="00490F2D"/>
    <w:rsid w:val="0049160D"/>
    <w:rsid w:val="004926B1"/>
    <w:rsid w:val="0049307B"/>
    <w:rsid w:val="00494510"/>
    <w:rsid w:val="0049642A"/>
    <w:rsid w:val="00496935"/>
    <w:rsid w:val="00497C36"/>
    <w:rsid w:val="00497F6D"/>
    <w:rsid w:val="004A00E6"/>
    <w:rsid w:val="004A110F"/>
    <w:rsid w:val="004A5F37"/>
    <w:rsid w:val="004A790A"/>
    <w:rsid w:val="004B0BD0"/>
    <w:rsid w:val="004B1A54"/>
    <w:rsid w:val="004B3B6E"/>
    <w:rsid w:val="004B4411"/>
    <w:rsid w:val="004B50EA"/>
    <w:rsid w:val="004B54EA"/>
    <w:rsid w:val="004C235D"/>
    <w:rsid w:val="004C3AE1"/>
    <w:rsid w:val="004C3E94"/>
    <w:rsid w:val="004C4F6B"/>
    <w:rsid w:val="004C673B"/>
    <w:rsid w:val="004D084D"/>
    <w:rsid w:val="004D309D"/>
    <w:rsid w:val="004D31DB"/>
    <w:rsid w:val="004D6142"/>
    <w:rsid w:val="004E068D"/>
    <w:rsid w:val="004E4403"/>
    <w:rsid w:val="004E4BC7"/>
    <w:rsid w:val="004E5A37"/>
    <w:rsid w:val="004E6401"/>
    <w:rsid w:val="004E7AE6"/>
    <w:rsid w:val="004F375C"/>
    <w:rsid w:val="004F41EA"/>
    <w:rsid w:val="004F5385"/>
    <w:rsid w:val="005005F0"/>
    <w:rsid w:val="00500915"/>
    <w:rsid w:val="005015F7"/>
    <w:rsid w:val="005018A4"/>
    <w:rsid w:val="005037C7"/>
    <w:rsid w:val="00503B70"/>
    <w:rsid w:val="00505678"/>
    <w:rsid w:val="00505C5D"/>
    <w:rsid w:val="00507AD5"/>
    <w:rsid w:val="00507B8C"/>
    <w:rsid w:val="00507D10"/>
    <w:rsid w:val="00507E0C"/>
    <w:rsid w:val="005108EE"/>
    <w:rsid w:val="00511D84"/>
    <w:rsid w:val="00512601"/>
    <w:rsid w:val="005146DB"/>
    <w:rsid w:val="0051550F"/>
    <w:rsid w:val="00515A09"/>
    <w:rsid w:val="00517269"/>
    <w:rsid w:val="00521CC5"/>
    <w:rsid w:val="00524E9E"/>
    <w:rsid w:val="00525A21"/>
    <w:rsid w:val="00526883"/>
    <w:rsid w:val="00527406"/>
    <w:rsid w:val="00527455"/>
    <w:rsid w:val="005278CE"/>
    <w:rsid w:val="00530785"/>
    <w:rsid w:val="0053444C"/>
    <w:rsid w:val="00534A52"/>
    <w:rsid w:val="00534D60"/>
    <w:rsid w:val="005360D7"/>
    <w:rsid w:val="00536BEE"/>
    <w:rsid w:val="00536D3D"/>
    <w:rsid w:val="0053713A"/>
    <w:rsid w:val="00537C27"/>
    <w:rsid w:val="0054376A"/>
    <w:rsid w:val="00544AE4"/>
    <w:rsid w:val="00545C19"/>
    <w:rsid w:val="005461C1"/>
    <w:rsid w:val="005477F9"/>
    <w:rsid w:val="00550129"/>
    <w:rsid w:val="00550CFE"/>
    <w:rsid w:val="00551A7C"/>
    <w:rsid w:val="00551C8B"/>
    <w:rsid w:val="00551D65"/>
    <w:rsid w:val="00554E14"/>
    <w:rsid w:val="005563F8"/>
    <w:rsid w:val="0056070E"/>
    <w:rsid w:val="00563CC2"/>
    <w:rsid w:val="005640F0"/>
    <w:rsid w:val="005642FD"/>
    <w:rsid w:val="00564939"/>
    <w:rsid w:val="00564E9D"/>
    <w:rsid w:val="00565309"/>
    <w:rsid w:val="005678C0"/>
    <w:rsid w:val="00567D44"/>
    <w:rsid w:val="0057252C"/>
    <w:rsid w:val="00572F6D"/>
    <w:rsid w:val="00573D5A"/>
    <w:rsid w:val="00574E4C"/>
    <w:rsid w:val="005750B8"/>
    <w:rsid w:val="00575776"/>
    <w:rsid w:val="00575BC2"/>
    <w:rsid w:val="0057687F"/>
    <w:rsid w:val="00576BAF"/>
    <w:rsid w:val="005774DB"/>
    <w:rsid w:val="0057783D"/>
    <w:rsid w:val="00577FD5"/>
    <w:rsid w:val="0058092A"/>
    <w:rsid w:val="005810E7"/>
    <w:rsid w:val="005813FF"/>
    <w:rsid w:val="005822F0"/>
    <w:rsid w:val="005824D5"/>
    <w:rsid w:val="005825FE"/>
    <w:rsid w:val="005908B5"/>
    <w:rsid w:val="00590B6D"/>
    <w:rsid w:val="005914F9"/>
    <w:rsid w:val="00591B7C"/>
    <w:rsid w:val="00593581"/>
    <w:rsid w:val="00594977"/>
    <w:rsid w:val="00594BF1"/>
    <w:rsid w:val="00595EEC"/>
    <w:rsid w:val="00596CE1"/>
    <w:rsid w:val="005A05B1"/>
    <w:rsid w:val="005A06F6"/>
    <w:rsid w:val="005A1468"/>
    <w:rsid w:val="005A1641"/>
    <w:rsid w:val="005A28E8"/>
    <w:rsid w:val="005A2ADD"/>
    <w:rsid w:val="005A46EC"/>
    <w:rsid w:val="005A4F18"/>
    <w:rsid w:val="005A6125"/>
    <w:rsid w:val="005A7BA0"/>
    <w:rsid w:val="005B310D"/>
    <w:rsid w:val="005B34AC"/>
    <w:rsid w:val="005B34C4"/>
    <w:rsid w:val="005B74F8"/>
    <w:rsid w:val="005B7DF0"/>
    <w:rsid w:val="005C00C1"/>
    <w:rsid w:val="005C18AA"/>
    <w:rsid w:val="005C2DE1"/>
    <w:rsid w:val="005C35F7"/>
    <w:rsid w:val="005C36E4"/>
    <w:rsid w:val="005C57F1"/>
    <w:rsid w:val="005C7B85"/>
    <w:rsid w:val="005D0286"/>
    <w:rsid w:val="005D0FBC"/>
    <w:rsid w:val="005D1940"/>
    <w:rsid w:val="005D1A2E"/>
    <w:rsid w:val="005D357E"/>
    <w:rsid w:val="005D4041"/>
    <w:rsid w:val="005D44A4"/>
    <w:rsid w:val="005D4B51"/>
    <w:rsid w:val="005D5CAA"/>
    <w:rsid w:val="005E3631"/>
    <w:rsid w:val="005E4E2C"/>
    <w:rsid w:val="005F0C4A"/>
    <w:rsid w:val="005F16CB"/>
    <w:rsid w:val="005F30F9"/>
    <w:rsid w:val="005F54C4"/>
    <w:rsid w:val="005F6633"/>
    <w:rsid w:val="00600C45"/>
    <w:rsid w:val="00600E31"/>
    <w:rsid w:val="00604289"/>
    <w:rsid w:val="00604EA4"/>
    <w:rsid w:val="00605F62"/>
    <w:rsid w:val="006069EC"/>
    <w:rsid w:val="0061054F"/>
    <w:rsid w:val="00611BD3"/>
    <w:rsid w:val="00615BC3"/>
    <w:rsid w:val="00616EE3"/>
    <w:rsid w:val="00620784"/>
    <w:rsid w:val="0062123B"/>
    <w:rsid w:val="00621301"/>
    <w:rsid w:val="006214C4"/>
    <w:rsid w:val="00621671"/>
    <w:rsid w:val="00623533"/>
    <w:rsid w:val="00623B68"/>
    <w:rsid w:val="00624337"/>
    <w:rsid w:val="006267FB"/>
    <w:rsid w:val="006311BB"/>
    <w:rsid w:val="00633394"/>
    <w:rsid w:val="0063346C"/>
    <w:rsid w:val="00633DD6"/>
    <w:rsid w:val="0063610C"/>
    <w:rsid w:val="006361A0"/>
    <w:rsid w:val="006410E2"/>
    <w:rsid w:val="00642C05"/>
    <w:rsid w:val="00644637"/>
    <w:rsid w:val="00647483"/>
    <w:rsid w:val="006479FE"/>
    <w:rsid w:val="0065010C"/>
    <w:rsid w:val="00650278"/>
    <w:rsid w:val="006516D3"/>
    <w:rsid w:val="00651DF6"/>
    <w:rsid w:val="00651FE4"/>
    <w:rsid w:val="0065511D"/>
    <w:rsid w:val="00655622"/>
    <w:rsid w:val="00655642"/>
    <w:rsid w:val="00657035"/>
    <w:rsid w:val="006607D6"/>
    <w:rsid w:val="006609AD"/>
    <w:rsid w:val="00661496"/>
    <w:rsid w:val="00663194"/>
    <w:rsid w:val="00663271"/>
    <w:rsid w:val="006646B9"/>
    <w:rsid w:val="006754B2"/>
    <w:rsid w:val="0067560C"/>
    <w:rsid w:val="00675668"/>
    <w:rsid w:val="00676208"/>
    <w:rsid w:val="00676423"/>
    <w:rsid w:val="00680549"/>
    <w:rsid w:val="00680C39"/>
    <w:rsid w:val="0068100B"/>
    <w:rsid w:val="006811CD"/>
    <w:rsid w:val="00685EB4"/>
    <w:rsid w:val="00691A5A"/>
    <w:rsid w:val="006933E2"/>
    <w:rsid w:val="00693AA5"/>
    <w:rsid w:val="00693F0D"/>
    <w:rsid w:val="006A1F2A"/>
    <w:rsid w:val="006A252C"/>
    <w:rsid w:val="006A2A2C"/>
    <w:rsid w:val="006A3136"/>
    <w:rsid w:val="006A3D5A"/>
    <w:rsid w:val="006A68CB"/>
    <w:rsid w:val="006A6C3A"/>
    <w:rsid w:val="006A7505"/>
    <w:rsid w:val="006B0CCA"/>
    <w:rsid w:val="006B13A7"/>
    <w:rsid w:val="006B4AC8"/>
    <w:rsid w:val="006B4B21"/>
    <w:rsid w:val="006B4DF9"/>
    <w:rsid w:val="006B546E"/>
    <w:rsid w:val="006B566D"/>
    <w:rsid w:val="006B58C9"/>
    <w:rsid w:val="006B6EA3"/>
    <w:rsid w:val="006B73F8"/>
    <w:rsid w:val="006B7F9A"/>
    <w:rsid w:val="006C2570"/>
    <w:rsid w:val="006C3FE6"/>
    <w:rsid w:val="006C55FC"/>
    <w:rsid w:val="006C56EE"/>
    <w:rsid w:val="006C5C57"/>
    <w:rsid w:val="006C5E4D"/>
    <w:rsid w:val="006D1BAB"/>
    <w:rsid w:val="006D25B8"/>
    <w:rsid w:val="006D2AD7"/>
    <w:rsid w:val="006D45A9"/>
    <w:rsid w:val="006D4A19"/>
    <w:rsid w:val="006D4A68"/>
    <w:rsid w:val="006D7904"/>
    <w:rsid w:val="006E1580"/>
    <w:rsid w:val="006E2A5C"/>
    <w:rsid w:val="006E30F5"/>
    <w:rsid w:val="006E398B"/>
    <w:rsid w:val="006E45B4"/>
    <w:rsid w:val="006E642B"/>
    <w:rsid w:val="006E6AC5"/>
    <w:rsid w:val="006E747E"/>
    <w:rsid w:val="006F3316"/>
    <w:rsid w:val="006F45AD"/>
    <w:rsid w:val="006F476D"/>
    <w:rsid w:val="006F5A61"/>
    <w:rsid w:val="006F5CB5"/>
    <w:rsid w:val="006F655C"/>
    <w:rsid w:val="00700365"/>
    <w:rsid w:val="0070220B"/>
    <w:rsid w:val="007031AE"/>
    <w:rsid w:val="00705338"/>
    <w:rsid w:val="00705F65"/>
    <w:rsid w:val="00706279"/>
    <w:rsid w:val="00706A16"/>
    <w:rsid w:val="00707FD4"/>
    <w:rsid w:val="007126AB"/>
    <w:rsid w:val="00714A9E"/>
    <w:rsid w:val="00716204"/>
    <w:rsid w:val="007233F1"/>
    <w:rsid w:val="007238F0"/>
    <w:rsid w:val="00723CD1"/>
    <w:rsid w:val="007259A6"/>
    <w:rsid w:val="00726985"/>
    <w:rsid w:val="00732A9B"/>
    <w:rsid w:val="007345D8"/>
    <w:rsid w:val="007348EA"/>
    <w:rsid w:val="00734963"/>
    <w:rsid w:val="007357E7"/>
    <w:rsid w:val="00735F93"/>
    <w:rsid w:val="00737BDF"/>
    <w:rsid w:val="00744643"/>
    <w:rsid w:val="00746274"/>
    <w:rsid w:val="00750210"/>
    <w:rsid w:val="007508A5"/>
    <w:rsid w:val="00750973"/>
    <w:rsid w:val="007511F2"/>
    <w:rsid w:val="0075204E"/>
    <w:rsid w:val="00754C67"/>
    <w:rsid w:val="00754CE6"/>
    <w:rsid w:val="00755997"/>
    <w:rsid w:val="00755BFF"/>
    <w:rsid w:val="00757B4A"/>
    <w:rsid w:val="007603A6"/>
    <w:rsid w:val="007618FC"/>
    <w:rsid w:val="00762A68"/>
    <w:rsid w:val="00765DC7"/>
    <w:rsid w:val="007800B7"/>
    <w:rsid w:val="00781D73"/>
    <w:rsid w:val="00783FD5"/>
    <w:rsid w:val="0078695F"/>
    <w:rsid w:val="007879C2"/>
    <w:rsid w:val="00790E93"/>
    <w:rsid w:val="00791005"/>
    <w:rsid w:val="00791B1B"/>
    <w:rsid w:val="00796BE2"/>
    <w:rsid w:val="00797B9D"/>
    <w:rsid w:val="007A3174"/>
    <w:rsid w:val="007A428D"/>
    <w:rsid w:val="007A4575"/>
    <w:rsid w:val="007A4B54"/>
    <w:rsid w:val="007A5570"/>
    <w:rsid w:val="007A58CE"/>
    <w:rsid w:val="007A6B56"/>
    <w:rsid w:val="007B4EC1"/>
    <w:rsid w:val="007B66DB"/>
    <w:rsid w:val="007B73DE"/>
    <w:rsid w:val="007B7BBD"/>
    <w:rsid w:val="007C1B73"/>
    <w:rsid w:val="007C2815"/>
    <w:rsid w:val="007C292D"/>
    <w:rsid w:val="007C4C80"/>
    <w:rsid w:val="007C4CBD"/>
    <w:rsid w:val="007C517D"/>
    <w:rsid w:val="007C77C2"/>
    <w:rsid w:val="007D262C"/>
    <w:rsid w:val="007D569A"/>
    <w:rsid w:val="007D768B"/>
    <w:rsid w:val="007E0225"/>
    <w:rsid w:val="007E0D52"/>
    <w:rsid w:val="007E13FD"/>
    <w:rsid w:val="007E3BD6"/>
    <w:rsid w:val="007E56DD"/>
    <w:rsid w:val="007E5A40"/>
    <w:rsid w:val="007E5B3D"/>
    <w:rsid w:val="007E6CA7"/>
    <w:rsid w:val="007E7C7B"/>
    <w:rsid w:val="007E7CD7"/>
    <w:rsid w:val="007F0FAD"/>
    <w:rsid w:val="007F45DB"/>
    <w:rsid w:val="007F5129"/>
    <w:rsid w:val="008004CF"/>
    <w:rsid w:val="00802FC1"/>
    <w:rsid w:val="008126CE"/>
    <w:rsid w:val="008142C0"/>
    <w:rsid w:val="00814F83"/>
    <w:rsid w:val="00816854"/>
    <w:rsid w:val="00817F7C"/>
    <w:rsid w:val="0082279B"/>
    <w:rsid w:val="0082281B"/>
    <w:rsid w:val="00822C0A"/>
    <w:rsid w:val="00822E0A"/>
    <w:rsid w:val="00826DA2"/>
    <w:rsid w:val="008320B7"/>
    <w:rsid w:val="00833EC4"/>
    <w:rsid w:val="0083562A"/>
    <w:rsid w:val="0083666C"/>
    <w:rsid w:val="00836944"/>
    <w:rsid w:val="00843F2B"/>
    <w:rsid w:val="00844467"/>
    <w:rsid w:val="00844E0D"/>
    <w:rsid w:val="008453B0"/>
    <w:rsid w:val="00846B3A"/>
    <w:rsid w:val="008470D6"/>
    <w:rsid w:val="00847E95"/>
    <w:rsid w:val="0085037D"/>
    <w:rsid w:val="00854288"/>
    <w:rsid w:val="00854A77"/>
    <w:rsid w:val="00870845"/>
    <w:rsid w:val="008719D0"/>
    <w:rsid w:val="00871D16"/>
    <w:rsid w:val="0087345A"/>
    <w:rsid w:val="008740A7"/>
    <w:rsid w:val="00874FC7"/>
    <w:rsid w:val="00876371"/>
    <w:rsid w:val="00876694"/>
    <w:rsid w:val="00877E2C"/>
    <w:rsid w:val="00880E29"/>
    <w:rsid w:val="00881005"/>
    <w:rsid w:val="008817D7"/>
    <w:rsid w:val="00883E1E"/>
    <w:rsid w:val="00884742"/>
    <w:rsid w:val="00884CA9"/>
    <w:rsid w:val="00892058"/>
    <w:rsid w:val="00897E56"/>
    <w:rsid w:val="008A37A4"/>
    <w:rsid w:val="008A3A3E"/>
    <w:rsid w:val="008A6DFC"/>
    <w:rsid w:val="008A7AF0"/>
    <w:rsid w:val="008B319B"/>
    <w:rsid w:val="008B3F7F"/>
    <w:rsid w:val="008B4C29"/>
    <w:rsid w:val="008B5925"/>
    <w:rsid w:val="008B6F6F"/>
    <w:rsid w:val="008C24D7"/>
    <w:rsid w:val="008C350F"/>
    <w:rsid w:val="008C4630"/>
    <w:rsid w:val="008C4634"/>
    <w:rsid w:val="008C68FF"/>
    <w:rsid w:val="008C6BEB"/>
    <w:rsid w:val="008C79CB"/>
    <w:rsid w:val="008D3761"/>
    <w:rsid w:val="008D3939"/>
    <w:rsid w:val="008D3A24"/>
    <w:rsid w:val="008D4883"/>
    <w:rsid w:val="008D48BF"/>
    <w:rsid w:val="008D4C95"/>
    <w:rsid w:val="008D549B"/>
    <w:rsid w:val="008D766E"/>
    <w:rsid w:val="008D7E3E"/>
    <w:rsid w:val="008E0119"/>
    <w:rsid w:val="008E153D"/>
    <w:rsid w:val="008E3095"/>
    <w:rsid w:val="008E550F"/>
    <w:rsid w:val="008E5A13"/>
    <w:rsid w:val="008E703A"/>
    <w:rsid w:val="008E79EA"/>
    <w:rsid w:val="008F05B1"/>
    <w:rsid w:val="008F09E5"/>
    <w:rsid w:val="008F1BC6"/>
    <w:rsid w:val="008F2A42"/>
    <w:rsid w:val="008F4769"/>
    <w:rsid w:val="008F50B0"/>
    <w:rsid w:val="008F7871"/>
    <w:rsid w:val="008F7E96"/>
    <w:rsid w:val="00900979"/>
    <w:rsid w:val="00901893"/>
    <w:rsid w:val="00902A77"/>
    <w:rsid w:val="00904AA2"/>
    <w:rsid w:val="00905435"/>
    <w:rsid w:val="00905B79"/>
    <w:rsid w:val="0090675E"/>
    <w:rsid w:val="009077D8"/>
    <w:rsid w:val="00907B18"/>
    <w:rsid w:val="00907EFE"/>
    <w:rsid w:val="009113F2"/>
    <w:rsid w:val="00912898"/>
    <w:rsid w:val="009135A5"/>
    <w:rsid w:val="009135B8"/>
    <w:rsid w:val="00916860"/>
    <w:rsid w:val="00920528"/>
    <w:rsid w:val="00920BE8"/>
    <w:rsid w:val="009220EC"/>
    <w:rsid w:val="009223E2"/>
    <w:rsid w:val="00922F3B"/>
    <w:rsid w:val="009240D9"/>
    <w:rsid w:val="00924271"/>
    <w:rsid w:val="009247DA"/>
    <w:rsid w:val="00925BE7"/>
    <w:rsid w:val="009267CC"/>
    <w:rsid w:val="00926A32"/>
    <w:rsid w:val="009277E0"/>
    <w:rsid w:val="00930278"/>
    <w:rsid w:val="00930BAC"/>
    <w:rsid w:val="00931E3B"/>
    <w:rsid w:val="00932B11"/>
    <w:rsid w:val="009354C3"/>
    <w:rsid w:val="00935FB0"/>
    <w:rsid w:val="00936FF7"/>
    <w:rsid w:val="009419EA"/>
    <w:rsid w:val="00943C9A"/>
    <w:rsid w:val="00943E9A"/>
    <w:rsid w:val="00945D7A"/>
    <w:rsid w:val="0094749C"/>
    <w:rsid w:val="00947CDA"/>
    <w:rsid w:val="009535E8"/>
    <w:rsid w:val="00954642"/>
    <w:rsid w:val="00955A2E"/>
    <w:rsid w:val="00961617"/>
    <w:rsid w:val="009617A7"/>
    <w:rsid w:val="00961C55"/>
    <w:rsid w:val="0096207D"/>
    <w:rsid w:val="00964832"/>
    <w:rsid w:val="00965D47"/>
    <w:rsid w:val="00965E29"/>
    <w:rsid w:val="00966261"/>
    <w:rsid w:val="009702F2"/>
    <w:rsid w:val="00970388"/>
    <w:rsid w:val="00971582"/>
    <w:rsid w:val="0097289C"/>
    <w:rsid w:val="00972A6B"/>
    <w:rsid w:val="009736B1"/>
    <w:rsid w:val="00973F08"/>
    <w:rsid w:val="00973F60"/>
    <w:rsid w:val="009759F0"/>
    <w:rsid w:val="00975DDB"/>
    <w:rsid w:val="00975E53"/>
    <w:rsid w:val="00976B84"/>
    <w:rsid w:val="009811C2"/>
    <w:rsid w:val="00982409"/>
    <w:rsid w:val="00982FD9"/>
    <w:rsid w:val="009831A7"/>
    <w:rsid w:val="00983C74"/>
    <w:rsid w:val="009847CB"/>
    <w:rsid w:val="009852CC"/>
    <w:rsid w:val="009855DE"/>
    <w:rsid w:val="00985BBC"/>
    <w:rsid w:val="00986113"/>
    <w:rsid w:val="00986DBE"/>
    <w:rsid w:val="009873DC"/>
    <w:rsid w:val="00993112"/>
    <w:rsid w:val="00993D66"/>
    <w:rsid w:val="00994B56"/>
    <w:rsid w:val="00996854"/>
    <w:rsid w:val="009969C0"/>
    <w:rsid w:val="00997823"/>
    <w:rsid w:val="00997917"/>
    <w:rsid w:val="009A1DDC"/>
    <w:rsid w:val="009A2002"/>
    <w:rsid w:val="009A62C6"/>
    <w:rsid w:val="009A6832"/>
    <w:rsid w:val="009A6D39"/>
    <w:rsid w:val="009A736E"/>
    <w:rsid w:val="009A7E89"/>
    <w:rsid w:val="009B0E53"/>
    <w:rsid w:val="009B2C42"/>
    <w:rsid w:val="009B3360"/>
    <w:rsid w:val="009B41D8"/>
    <w:rsid w:val="009B5381"/>
    <w:rsid w:val="009B54B5"/>
    <w:rsid w:val="009B5AF2"/>
    <w:rsid w:val="009B6D5E"/>
    <w:rsid w:val="009B70E4"/>
    <w:rsid w:val="009B7F2B"/>
    <w:rsid w:val="009C1B79"/>
    <w:rsid w:val="009C1FB5"/>
    <w:rsid w:val="009C332D"/>
    <w:rsid w:val="009C404F"/>
    <w:rsid w:val="009C4455"/>
    <w:rsid w:val="009C726E"/>
    <w:rsid w:val="009D2548"/>
    <w:rsid w:val="009D4559"/>
    <w:rsid w:val="009D455A"/>
    <w:rsid w:val="009D7D12"/>
    <w:rsid w:val="009D7EA8"/>
    <w:rsid w:val="009E33A2"/>
    <w:rsid w:val="009E3713"/>
    <w:rsid w:val="009E40E9"/>
    <w:rsid w:val="009E4956"/>
    <w:rsid w:val="009E51B7"/>
    <w:rsid w:val="009E6FB4"/>
    <w:rsid w:val="009E7084"/>
    <w:rsid w:val="009E722C"/>
    <w:rsid w:val="009E7322"/>
    <w:rsid w:val="009F0225"/>
    <w:rsid w:val="009F0452"/>
    <w:rsid w:val="009F1686"/>
    <w:rsid w:val="009F3DF1"/>
    <w:rsid w:val="009F4250"/>
    <w:rsid w:val="009F68D0"/>
    <w:rsid w:val="009F69EE"/>
    <w:rsid w:val="009F7134"/>
    <w:rsid w:val="009F7B8A"/>
    <w:rsid w:val="00A00B9F"/>
    <w:rsid w:val="00A01090"/>
    <w:rsid w:val="00A019ED"/>
    <w:rsid w:val="00A01D62"/>
    <w:rsid w:val="00A02682"/>
    <w:rsid w:val="00A0325C"/>
    <w:rsid w:val="00A06489"/>
    <w:rsid w:val="00A067ED"/>
    <w:rsid w:val="00A10D2F"/>
    <w:rsid w:val="00A11869"/>
    <w:rsid w:val="00A118DE"/>
    <w:rsid w:val="00A11A58"/>
    <w:rsid w:val="00A11F15"/>
    <w:rsid w:val="00A137EC"/>
    <w:rsid w:val="00A139BF"/>
    <w:rsid w:val="00A1565B"/>
    <w:rsid w:val="00A17279"/>
    <w:rsid w:val="00A17A24"/>
    <w:rsid w:val="00A204D4"/>
    <w:rsid w:val="00A2248C"/>
    <w:rsid w:val="00A22C1D"/>
    <w:rsid w:val="00A23976"/>
    <w:rsid w:val="00A26972"/>
    <w:rsid w:val="00A270F5"/>
    <w:rsid w:val="00A3043E"/>
    <w:rsid w:val="00A319D0"/>
    <w:rsid w:val="00A33323"/>
    <w:rsid w:val="00A334B9"/>
    <w:rsid w:val="00A33945"/>
    <w:rsid w:val="00A34CC3"/>
    <w:rsid w:val="00A369F0"/>
    <w:rsid w:val="00A40179"/>
    <w:rsid w:val="00A40388"/>
    <w:rsid w:val="00A42839"/>
    <w:rsid w:val="00A4499D"/>
    <w:rsid w:val="00A45418"/>
    <w:rsid w:val="00A4552A"/>
    <w:rsid w:val="00A46482"/>
    <w:rsid w:val="00A4688B"/>
    <w:rsid w:val="00A46933"/>
    <w:rsid w:val="00A50436"/>
    <w:rsid w:val="00A50DB2"/>
    <w:rsid w:val="00A50EFE"/>
    <w:rsid w:val="00A5159A"/>
    <w:rsid w:val="00A51B05"/>
    <w:rsid w:val="00A5247B"/>
    <w:rsid w:val="00A527E1"/>
    <w:rsid w:val="00A550DD"/>
    <w:rsid w:val="00A559BF"/>
    <w:rsid w:val="00A56F57"/>
    <w:rsid w:val="00A57A20"/>
    <w:rsid w:val="00A60376"/>
    <w:rsid w:val="00A60DBE"/>
    <w:rsid w:val="00A60E08"/>
    <w:rsid w:val="00A61970"/>
    <w:rsid w:val="00A621B8"/>
    <w:rsid w:val="00A6310B"/>
    <w:rsid w:val="00A6446C"/>
    <w:rsid w:val="00A64932"/>
    <w:rsid w:val="00A6574D"/>
    <w:rsid w:val="00A66A3F"/>
    <w:rsid w:val="00A70C6A"/>
    <w:rsid w:val="00A724CE"/>
    <w:rsid w:val="00A72821"/>
    <w:rsid w:val="00A72C77"/>
    <w:rsid w:val="00A735B4"/>
    <w:rsid w:val="00A73B53"/>
    <w:rsid w:val="00A73C55"/>
    <w:rsid w:val="00A749B4"/>
    <w:rsid w:val="00A762B4"/>
    <w:rsid w:val="00A7696F"/>
    <w:rsid w:val="00A76DFD"/>
    <w:rsid w:val="00A77F35"/>
    <w:rsid w:val="00A83BC8"/>
    <w:rsid w:val="00A844A0"/>
    <w:rsid w:val="00A87F50"/>
    <w:rsid w:val="00A90969"/>
    <w:rsid w:val="00A91F17"/>
    <w:rsid w:val="00A92F1C"/>
    <w:rsid w:val="00A9501E"/>
    <w:rsid w:val="00A971B8"/>
    <w:rsid w:val="00AA0AF5"/>
    <w:rsid w:val="00AA0FA0"/>
    <w:rsid w:val="00AA2295"/>
    <w:rsid w:val="00AA4099"/>
    <w:rsid w:val="00AA48BA"/>
    <w:rsid w:val="00AA5DD8"/>
    <w:rsid w:val="00AA65FC"/>
    <w:rsid w:val="00AB13EA"/>
    <w:rsid w:val="00AB2FFE"/>
    <w:rsid w:val="00AB3DD7"/>
    <w:rsid w:val="00AB44F4"/>
    <w:rsid w:val="00AB4AF4"/>
    <w:rsid w:val="00AC1EB3"/>
    <w:rsid w:val="00AC27D2"/>
    <w:rsid w:val="00AC40A5"/>
    <w:rsid w:val="00AC442F"/>
    <w:rsid w:val="00AC59CC"/>
    <w:rsid w:val="00AC6678"/>
    <w:rsid w:val="00AC77CB"/>
    <w:rsid w:val="00AC7DAC"/>
    <w:rsid w:val="00AD10EF"/>
    <w:rsid w:val="00AD15F4"/>
    <w:rsid w:val="00AD19FF"/>
    <w:rsid w:val="00AD517C"/>
    <w:rsid w:val="00AD576D"/>
    <w:rsid w:val="00AD6036"/>
    <w:rsid w:val="00AD69C4"/>
    <w:rsid w:val="00AD796A"/>
    <w:rsid w:val="00AE0F59"/>
    <w:rsid w:val="00AE1552"/>
    <w:rsid w:val="00AE1927"/>
    <w:rsid w:val="00AE1F51"/>
    <w:rsid w:val="00AE20D4"/>
    <w:rsid w:val="00AE3A71"/>
    <w:rsid w:val="00AE423E"/>
    <w:rsid w:val="00AE5B72"/>
    <w:rsid w:val="00AE6C91"/>
    <w:rsid w:val="00AF000D"/>
    <w:rsid w:val="00AF2AC2"/>
    <w:rsid w:val="00AF3392"/>
    <w:rsid w:val="00AF374E"/>
    <w:rsid w:val="00AF59DB"/>
    <w:rsid w:val="00AF6475"/>
    <w:rsid w:val="00B00E57"/>
    <w:rsid w:val="00B0251A"/>
    <w:rsid w:val="00B03ABB"/>
    <w:rsid w:val="00B03F1E"/>
    <w:rsid w:val="00B07E45"/>
    <w:rsid w:val="00B10486"/>
    <w:rsid w:val="00B10834"/>
    <w:rsid w:val="00B11CF9"/>
    <w:rsid w:val="00B20F13"/>
    <w:rsid w:val="00B22727"/>
    <w:rsid w:val="00B22D59"/>
    <w:rsid w:val="00B23499"/>
    <w:rsid w:val="00B23860"/>
    <w:rsid w:val="00B24D11"/>
    <w:rsid w:val="00B251A4"/>
    <w:rsid w:val="00B258B6"/>
    <w:rsid w:val="00B26288"/>
    <w:rsid w:val="00B32F43"/>
    <w:rsid w:val="00B331AF"/>
    <w:rsid w:val="00B33723"/>
    <w:rsid w:val="00B3431D"/>
    <w:rsid w:val="00B365AD"/>
    <w:rsid w:val="00B37262"/>
    <w:rsid w:val="00B37DF6"/>
    <w:rsid w:val="00B4323B"/>
    <w:rsid w:val="00B46022"/>
    <w:rsid w:val="00B46897"/>
    <w:rsid w:val="00B46B7E"/>
    <w:rsid w:val="00B47230"/>
    <w:rsid w:val="00B476D4"/>
    <w:rsid w:val="00B503E6"/>
    <w:rsid w:val="00B52B2D"/>
    <w:rsid w:val="00B54435"/>
    <w:rsid w:val="00B54CAC"/>
    <w:rsid w:val="00B55E76"/>
    <w:rsid w:val="00B56588"/>
    <w:rsid w:val="00B57123"/>
    <w:rsid w:val="00B60C84"/>
    <w:rsid w:val="00B62ECC"/>
    <w:rsid w:val="00B636B2"/>
    <w:rsid w:val="00B63E9E"/>
    <w:rsid w:val="00B63F1E"/>
    <w:rsid w:val="00B64DDD"/>
    <w:rsid w:val="00B65E93"/>
    <w:rsid w:val="00B66C0D"/>
    <w:rsid w:val="00B66E96"/>
    <w:rsid w:val="00B6701E"/>
    <w:rsid w:val="00B7162C"/>
    <w:rsid w:val="00B7205E"/>
    <w:rsid w:val="00B72772"/>
    <w:rsid w:val="00B72CD3"/>
    <w:rsid w:val="00B766F8"/>
    <w:rsid w:val="00B77553"/>
    <w:rsid w:val="00B801FE"/>
    <w:rsid w:val="00B806DD"/>
    <w:rsid w:val="00B81C60"/>
    <w:rsid w:val="00B823C8"/>
    <w:rsid w:val="00B82FD0"/>
    <w:rsid w:val="00B83C82"/>
    <w:rsid w:val="00B84217"/>
    <w:rsid w:val="00B8486D"/>
    <w:rsid w:val="00B85128"/>
    <w:rsid w:val="00B90A5D"/>
    <w:rsid w:val="00B91C82"/>
    <w:rsid w:val="00B922B2"/>
    <w:rsid w:val="00B92650"/>
    <w:rsid w:val="00B934C5"/>
    <w:rsid w:val="00B94270"/>
    <w:rsid w:val="00B95955"/>
    <w:rsid w:val="00B966C3"/>
    <w:rsid w:val="00B96F59"/>
    <w:rsid w:val="00B973A1"/>
    <w:rsid w:val="00BA15A2"/>
    <w:rsid w:val="00BA6105"/>
    <w:rsid w:val="00BA6414"/>
    <w:rsid w:val="00BA666B"/>
    <w:rsid w:val="00BA6992"/>
    <w:rsid w:val="00BA70D7"/>
    <w:rsid w:val="00BB1C01"/>
    <w:rsid w:val="00BB1F2D"/>
    <w:rsid w:val="00BB3D08"/>
    <w:rsid w:val="00BB5BE9"/>
    <w:rsid w:val="00BB6FC6"/>
    <w:rsid w:val="00BC07DE"/>
    <w:rsid w:val="00BC095E"/>
    <w:rsid w:val="00BC1C52"/>
    <w:rsid w:val="00BC35C4"/>
    <w:rsid w:val="00BC44A2"/>
    <w:rsid w:val="00BC5470"/>
    <w:rsid w:val="00BD106A"/>
    <w:rsid w:val="00BD6706"/>
    <w:rsid w:val="00BD7DA4"/>
    <w:rsid w:val="00BE1059"/>
    <w:rsid w:val="00BE32E2"/>
    <w:rsid w:val="00BE58D7"/>
    <w:rsid w:val="00BE5DBA"/>
    <w:rsid w:val="00BE6BF6"/>
    <w:rsid w:val="00BE7576"/>
    <w:rsid w:val="00BF038B"/>
    <w:rsid w:val="00BF0648"/>
    <w:rsid w:val="00BF07A9"/>
    <w:rsid w:val="00BF1BF5"/>
    <w:rsid w:val="00BF66B0"/>
    <w:rsid w:val="00BF77BC"/>
    <w:rsid w:val="00C04651"/>
    <w:rsid w:val="00C0493E"/>
    <w:rsid w:val="00C04D95"/>
    <w:rsid w:val="00C10A3D"/>
    <w:rsid w:val="00C1146D"/>
    <w:rsid w:val="00C12C10"/>
    <w:rsid w:val="00C14075"/>
    <w:rsid w:val="00C16C37"/>
    <w:rsid w:val="00C2142B"/>
    <w:rsid w:val="00C21626"/>
    <w:rsid w:val="00C216D0"/>
    <w:rsid w:val="00C2232E"/>
    <w:rsid w:val="00C2702E"/>
    <w:rsid w:val="00C33323"/>
    <w:rsid w:val="00C3356F"/>
    <w:rsid w:val="00C33AAB"/>
    <w:rsid w:val="00C3421F"/>
    <w:rsid w:val="00C36842"/>
    <w:rsid w:val="00C3691B"/>
    <w:rsid w:val="00C37D41"/>
    <w:rsid w:val="00C404EE"/>
    <w:rsid w:val="00C42EDD"/>
    <w:rsid w:val="00C44ECD"/>
    <w:rsid w:val="00C45672"/>
    <w:rsid w:val="00C46709"/>
    <w:rsid w:val="00C50FFC"/>
    <w:rsid w:val="00C54693"/>
    <w:rsid w:val="00C54949"/>
    <w:rsid w:val="00C56D8F"/>
    <w:rsid w:val="00C6014A"/>
    <w:rsid w:val="00C6186B"/>
    <w:rsid w:val="00C6315C"/>
    <w:rsid w:val="00C63BF5"/>
    <w:rsid w:val="00C6469A"/>
    <w:rsid w:val="00C648D8"/>
    <w:rsid w:val="00C6714D"/>
    <w:rsid w:val="00C71A5F"/>
    <w:rsid w:val="00C71C4B"/>
    <w:rsid w:val="00C73F1A"/>
    <w:rsid w:val="00C73F39"/>
    <w:rsid w:val="00C75C0B"/>
    <w:rsid w:val="00C768C0"/>
    <w:rsid w:val="00C773B0"/>
    <w:rsid w:val="00C80A4D"/>
    <w:rsid w:val="00C835AB"/>
    <w:rsid w:val="00C841F8"/>
    <w:rsid w:val="00C90A44"/>
    <w:rsid w:val="00C93FFB"/>
    <w:rsid w:val="00C95206"/>
    <w:rsid w:val="00C97B4D"/>
    <w:rsid w:val="00CA02E1"/>
    <w:rsid w:val="00CA20D9"/>
    <w:rsid w:val="00CA2484"/>
    <w:rsid w:val="00CA339C"/>
    <w:rsid w:val="00CA3D9B"/>
    <w:rsid w:val="00CA48F2"/>
    <w:rsid w:val="00CA4E51"/>
    <w:rsid w:val="00CA7347"/>
    <w:rsid w:val="00CA7A15"/>
    <w:rsid w:val="00CA7D2F"/>
    <w:rsid w:val="00CB06DF"/>
    <w:rsid w:val="00CB151D"/>
    <w:rsid w:val="00CB1911"/>
    <w:rsid w:val="00CB1C6A"/>
    <w:rsid w:val="00CB2AE0"/>
    <w:rsid w:val="00CB3094"/>
    <w:rsid w:val="00CB410F"/>
    <w:rsid w:val="00CB49B6"/>
    <w:rsid w:val="00CB56EF"/>
    <w:rsid w:val="00CB60B5"/>
    <w:rsid w:val="00CB748E"/>
    <w:rsid w:val="00CC0170"/>
    <w:rsid w:val="00CC0792"/>
    <w:rsid w:val="00CC09E2"/>
    <w:rsid w:val="00CC1332"/>
    <w:rsid w:val="00CC14EB"/>
    <w:rsid w:val="00CC212D"/>
    <w:rsid w:val="00CC479D"/>
    <w:rsid w:val="00CD1588"/>
    <w:rsid w:val="00CD1B0A"/>
    <w:rsid w:val="00CD3765"/>
    <w:rsid w:val="00CD4545"/>
    <w:rsid w:val="00CD61B7"/>
    <w:rsid w:val="00CE0FD9"/>
    <w:rsid w:val="00CE1572"/>
    <w:rsid w:val="00CE2066"/>
    <w:rsid w:val="00CE3D8B"/>
    <w:rsid w:val="00CE4371"/>
    <w:rsid w:val="00CE4AF5"/>
    <w:rsid w:val="00CE4C9A"/>
    <w:rsid w:val="00CE5892"/>
    <w:rsid w:val="00CE5BDA"/>
    <w:rsid w:val="00CF2C85"/>
    <w:rsid w:val="00CF324C"/>
    <w:rsid w:val="00CF558B"/>
    <w:rsid w:val="00CF6BD0"/>
    <w:rsid w:val="00CF72D1"/>
    <w:rsid w:val="00CF7703"/>
    <w:rsid w:val="00D01F5F"/>
    <w:rsid w:val="00D02334"/>
    <w:rsid w:val="00D04062"/>
    <w:rsid w:val="00D04553"/>
    <w:rsid w:val="00D05A22"/>
    <w:rsid w:val="00D0603B"/>
    <w:rsid w:val="00D060CE"/>
    <w:rsid w:val="00D063DB"/>
    <w:rsid w:val="00D0699F"/>
    <w:rsid w:val="00D077AC"/>
    <w:rsid w:val="00D1218F"/>
    <w:rsid w:val="00D126C7"/>
    <w:rsid w:val="00D12AB6"/>
    <w:rsid w:val="00D13878"/>
    <w:rsid w:val="00D14686"/>
    <w:rsid w:val="00D15176"/>
    <w:rsid w:val="00D15F16"/>
    <w:rsid w:val="00D17406"/>
    <w:rsid w:val="00D203C8"/>
    <w:rsid w:val="00D22A41"/>
    <w:rsid w:val="00D245F2"/>
    <w:rsid w:val="00D24A80"/>
    <w:rsid w:val="00D25140"/>
    <w:rsid w:val="00D25504"/>
    <w:rsid w:val="00D2557E"/>
    <w:rsid w:val="00D25D43"/>
    <w:rsid w:val="00D307FE"/>
    <w:rsid w:val="00D34E49"/>
    <w:rsid w:val="00D36E21"/>
    <w:rsid w:val="00D40246"/>
    <w:rsid w:val="00D40F81"/>
    <w:rsid w:val="00D41B59"/>
    <w:rsid w:val="00D41F30"/>
    <w:rsid w:val="00D42154"/>
    <w:rsid w:val="00D43162"/>
    <w:rsid w:val="00D43548"/>
    <w:rsid w:val="00D44103"/>
    <w:rsid w:val="00D44D44"/>
    <w:rsid w:val="00D45E7B"/>
    <w:rsid w:val="00D45EF9"/>
    <w:rsid w:val="00D515B7"/>
    <w:rsid w:val="00D52C6F"/>
    <w:rsid w:val="00D53D40"/>
    <w:rsid w:val="00D5463C"/>
    <w:rsid w:val="00D55C29"/>
    <w:rsid w:val="00D55C90"/>
    <w:rsid w:val="00D5776F"/>
    <w:rsid w:val="00D60F36"/>
    <w:rsid w:val="00D6473C"/>
    <w:rsid w:val="00D654A5"/>
    <w:rsid w:val="00D701E9"/>
    <w:rsid w:val="00D71656"/>
    <w:rsid w:val="00D727C3"/>
    <w:rsid w:val="00D73551"/>
    <w:rsid w:val="00D76DBA"/>
    <w:rsid w:val="00D779B9"/>
    <w:rsid w:val="00D816D0"/>
    <w:rsid w:val="00D84CB7"/>
    <w:rsid w:val="00D85135"/>
    <w:rsid w:val="00D852DB"/>
    <w:rsid w:val="00D86709"/>
    <w:rsid w:val="00D8710A"/>
    <w:rsid w:val="00D9282F"/>
    <w:rsid w:val="00D93266"/>
    <w:rsid w:val="00D96086"/>
    <w:rsid w:val="00D96171"/>
    <w:rsid w:val="00D9666D"/>
    <w:rsid w:val="00D96C04"/>
    <w:rsid w:val="00D97D93"/>
    <w:rsid w:val="00DA26BE"/>
    <w:rsid w:val="00DA68C9"/>
    <w:rsid w:val="00DB0E0A"/>
    <w:rsid w:val="00DB5C06"/>
    <w:rsid w:val="00DB5CB0"/>
    <w:rsid w:val="00DB65DA"/>
    <w:rsid w:val="00DC06E0"/>
    <w:rsid w:val="00DC0C9F"/>
    <w:rsid w:val="00DC19C8"/>
    <w:rsid w:val="00DC22D6"/>
    <w:rsid w:val="00DC4671"/>
    <w:rsid w:val="00DC65BF"/>
    <w:rsid w:val="00DC7433"/>
    <w:rsid w:val="00DD00E5"/>
    <w:rsid w:val="00DD1267"/>
    <w:rsid w:val="00DD12F4"/>
    <w:rsid w:val="00DD264B"/>
    <w:rsid w:val="00DD3DF8"/>
    <w:rsid w:val="00DD420B"/>
    <w:rsid w:val="00DE11D3"/>
    <w:rsid w:val="00DE31BE"/>
    <w:rsid w:val="00DE3691"/>
    <w:rsid w:val="00DE3F24"/>
    <w:rsid w:val="00DE5351"/>
    <w:rsid w:val="00DE5526"/>
    <w:rsid w:val="00DE5FC9"/>
    <w:rsid w:val="00DF0687"/>
    <w:rsid w:val="00DF17DC"/>
    <w:rsid w:val="00DF1864"/>
    <w:rsid w:val="00DF2084"/>
    <w:rsid w:val="00DF34A0"/>
    <w:rsid w:val="00DF55D4"/>
    <w:rsid w:val="00DF5704"/>
    <w:rsid w:val="00DF780D"/>
    <w:rsid w:val="00DF79E8"/>
    <w:rsid w:val="00E00373"/>
    <w:rsid w:val="00E01213"/>
    <w:rsid w:val="00E02F55"/>
    <w:rsid w:val="00E05923"/>
    <w:rsid w:val="00E05A25"/>
    <w:rsid w:val="00E061DC"/>
    <w:rsid w:val="00E06E21"/>
    <w:rsid w:val="00E07B6C"/>
    <w:rsid w:val="00E10A3E"/>
    <w:rsid w:val="00E114E8"/>
    <w:rsid w:val="00E1184C"/>
    <w:rsid w:val="00E137FA"/>
    <w:rsid w:val="00E161AE"/>
    <w:rsid w:val="00E173EC"/>
    <w:rsid w:val="00E17860"/>
    <w:rsid w:val="00E24EE3"/>
    <w:rsid w:val="00E25552"/>
    <w:rsid w:val="00E30ABC"/>
    <w:rsid w:val="00E34780"/>
    <w:rsid w:val="00E360EC"/>
    <w:rsid w:val="00E36A9F"/>
    <w:rsid w:val="00E37B52"/>
    <w:rsid w:val="00E40CA9"/>
    <w:rsid w:val="00E40EBD"/>
    <w:rsid w:val="00E43611"/>
    <w:rsid w:val="00E44A03"/>
    <w:rsid w:val="00E47A85"/>
    <w:rsid w:val="00E5011D"/>
    <w:rsid w:val="00E50F06"/>
    <w:rsid w:val="00E51AF8"/>
    <w:rsid w:val="00E54513"/>
    <w:rsid w:val="00E54BAE"/>
    <w:rsid w:val="00E557B5"/>
    <w:rsid w:val="00E563ED"/>
    <w:rsid w:val="00E56E0A"/>
    <w:rsid w:val="00E56F2A"/>
    <w:rsid w:val="00E57D73"/>
    <w:rsid w:val="00E60B22"/>
    <w:rsid w:val="00E63A43"/>
    <w:rsid w:val="00E64847"/>
    <w:rsid w:val="00E65F38"/>
    <w:rsid w:val="00E664A0"/>
    <w:rsid w:val="00E66C25"/>
    <w:rsid w:val="00E701C9"/>
    <w:rsid w:val="00E713E1"/>
    <w:rsid w:val="00E71D95"/>
    <w:rsid w:val="00E728F6"/>
    <w:rsid w:val="00E72F35"/>
    <w:rsid w:val="00E8076E"/>
    <w:rsid w:val="00E80829"/>
    <w:rsid w:val="00E80CAE"/>
    <w:rsid w:val="00E81E04"/>
    <w:rsid w:val="00E83218"/>
    <w:rsid w:val="00E838CA"/>
    <w:rsid w:val="00E83E7F"/>
    <w:rsid w:val="00E84231"/>
    <w:rsid w:val="00E84A12"/>
    <w:rsid w:val="00E851B9"/>
    <w:rsid w:val="00E85452"/>
    <w:rsid w:val="00E877E6"/>
    <w:rsid w:val="00E90854"/>
    <w:rsid w:val="00E90FDC"/>
    <w:rsid w:val="00E913D9"/>
    <w:rsid w:val="00E92EC2"/>
    <w:rsid w:val="00E9617A"/>
    <w:rsid w:val="00E96CAC"/>
    <w:rsid w:val="00E9781A"/>
    <w:rsid w:val="00EA02A5"/>
    <w:rsid w:val="00EA0A88"/>
    <w:rsid w:val="00EA20EF"/>
    <w:rsid w:val="00EA21D4"/>
    <w:rsid w:val="00EA3ACA"/>
    <w:rsid w:val="00EA3D51"/>
    <w:rsid w:val="00EA733F"/>
    <w:rsid w:val="00EB19FE"/>
    <w:rsid w:val="00EB3806"/>
    <w:rsid w:val="00EB48C8"/>
    <w:rsid w:val="00EB4F77"/>
    <w:rsid w:val="00EB52CE"/>
    <w:rsid w:val="00EB5816"/>
    <w:rsid w:val="00EB5A46"/>
    <w:rsid w:val="00EB7647"/>
    <w:rsid w:val="00EC029D"/>
    <w:rsid w:val="00EC0F23"/>
    <w:rsid w:val="00EC27FB"/>
    <w:rsid w:val="00EC2D4B"/>
    <w:rsid w:val="00EC3D79"/>
    <w:rsid w:val="00EC476E"/>
    <w:rsid w:val="00EC55EB"/>
    <w:rsid w:val="00EC5726"/>
    <w:rsid w:val="00EC637A"/>
    <w:rsid w:val="00EC66FC"/>
    <w:rsid w:val="00EC7137"/>
    <w:rsid w:val="00EC7D78"/>
    <w:rsid w:val="00ED180B"/>
    <w:rsid w:val="00ED1B02"/>
    <w:rsid w:val="00ED2794"/>
    <w:rsid w:val="00ED32FE"/>
    <w:rsid w:val="00EE21DB"/>
    <w:rsid w:val="00EE2535"/>
    <w:rsid w:val="00EE34C3"/>
    <w:rsid w:val="00EE4419"/>
    <w:rsid w:val="00EE5A01"/>
    <w:rsid w:val="00EE5A82"/>
    <w:rsid w:val="00EF12F3"/>
    <w:rsid w:val="00EF273B"/>
    <w:rsid w:val="00EF506B"/>
    <w:rsid w:val="00F00333"/>
    <w:rsid w:val="00F00C3B"/>
    <w:rsid w:val="00F0136C"/>
    <w:rsid w:val="00F019CC"/>
    <w:rsid w:val="00F02C34"/>
    <w:rsid w:val="00F034F4"/>
    <w:rsid w:val="00F064FA"/>
    <w:rsid w:val="00F074CE"/>
    <w:rsid w:val="00F07A1E"/>
    <w:rsid w:val="00F07FFD"/>
    <w:rsid w:val="00F11DAE"/>
    <w:rsid w:val="00F12DC4"/>
    <w:rsid w:val="00F14190"/>
    <w:rsid w:val="00F20C92"/>
    <w:rsid w:val="00F2324E"/>
    <w:rsid w:val="00F24A9A"/>
    <w:rsid w:val="00F24DB6"/>
    <w:rsid w:val="00F26FB5"/>
    <w:rsid w:val="00F27317"/>
    <w:rsid w:val="00F30962"/>
    <w:rsid w:val="00F31775"/>
    <w:rsid w:val="00F32B69"/>
    <w:rsid w:val="00F34BCC"/>
    <w:rsid w:val="00F34E25"/>
    <w:rsid w:val="00F35352"/>
    <w:rsid w:val="00F35ECD"/>
    <w:rsid w:val="00F36902"/>
    <w:rsid w:val="00F36B07"/>
    <w:rsid w:val="00F37FC4"/>
    <w:rsid w:val="00F43058"/>
    <w:rsid w:val="00F44665"/>
    <w:rsid w:val="00F44F52"/>
    <w:rsid w:val="00F462F4"/>
    <w:rsid w:val="00F47ECD"/>
    <w:rsid w:val="00F50208"/>
    <w:rsid w:val="00F5066A"/>
    <w:rsid w:val="00F54E6B"/>
    <w:rsid w:val="00F54F7B"/>
    <w:rsid w:val="00F55ACA"/>
    <w:rsid w:val="00F55D89"/>
    <w:rsid w:val="00F563DC"/>
    <w:rsid w:val="00F60DC2"/>
    <w:rsid w:val="00F613A7"/>
    <w:rsid w:val="00F620B6"/>
    <w:rsid w:val="00F635D2"/>
    <w:rsid w:val="00F639A2"/>
    <w:rsid w:val="00F6425B"/>
    <w:rsid w:val="00F64348"/>
    <w:rsid w:val="00F67DC4"/>
    <w:rsid w:val="00F67E2C"/>
    <w:rsid w:val="00F706E3"/>
    <w:rsid w:val="00F8093F"/>
    <w:rsid w:val="00F823DE"/>
    <w:rsid w:val="00F839D1"/>
    <w:rsid w:val="00F845B8"/>
    <w:rsid w:val="00F8474F"/>
    <w:rsid w:val="00F84A8C"/>
    <w:rsid w:val="00F85A1E"/>
    <w:rsid w:val="00F87112"/>
    <w:rsid w:val="00F87741"/>
    <w:rsid w:val="00F90AE9"/>
    <w:rsid w:val="00F92406"/>
    <w:rsid w:val="00F932B1"/>
    <w:rsid w:val="00F943DB"/>
    <w:rsid w:val="00F94C8D"/>
    <w:rsid w:val="00F9630F"/>
    <w:rsid w:val="00F96906"/>
    <w:rsid w:val="00F96957"/>
    <w:rsid w:val="00F9761C"/>
    <w:rsid w:val="00F97FE9"/>
    <w:rsid w:val="00FA0380"/>
    <w:rsid w:val="00FA0C0C"/>
    <w:rsid w:val="00FA1D21"/>
    <w:rsid w:val="00FA2C3D"/>
    <w:rsid w:val="00FA3304"/>
    <w:rsid w:val="00FA4151"/>
    <w:rsid w:val="00FA468A"/>
    <w:rsid w:val="00FA6E00"/>
    <w:rsid w:val="00FA73B7"/>
    <w:rsid w:val="00FA7A74"/>
    <w:rsid w:val="00FB1210"/>
    <w:rsid w:val="00FB7991"/>
    <w:rsid w:val="00FC04D5"/>
    <w:rsid w:val="00FC3144"/>
    <w:rsid w:val="00FC3C72"/>
    <w:rsid w:val="00FC6400"/>
    <w:rsid w:val="00FC675D"/>
    <w:rsid w:val="00FC6ACB"/>
    <w:rsid w:val="00FC78A7"/>
    <w:rsid w:val="00FC7D36"/>
    <w:rsid w:val="00FD0824"/>
    <w:rsid w:val="00FD0964"/>
    <w:rsid w:val="00FD16AE"/>
    <w:rsid w:val="00FD1B10"/>
    <w:rsid w:val="00FD38D3"/>
    <w:rsid w:val="00FD43B5"/>
    <w:rsid w:val="00FD55FF"/>
    <w:rsid w:val="00FD7059"/>
    <w:rsid w:val="00FE211E"/>
    <w:rsid w:val="00FE3A4F"/>
    <w:rsid w:val="00FE412F"/>
    <w:rsid w:val="00FF023B"/>
    <w:rsid w:val="00FF0B55"/>
    <w:rsid w:val="00FF2BE6"/>
    <w:rsid w:val="00FF335A"/>
    <w:rsid w:val="00FF408C"/>
    <w:rsid w:val="00FF52A9"/>
    <w:rsid w:val="00FF5753"/>
    <w:rsid w:val="00FF580F"/>
    <w:rsid w:val="00FF636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ff" stroke="f">
      <v:fill color="#cff" focus="100%" type="gradient"/>
      <v:stroke on="f"/>
      <o:colormru v:ext="edit" colors="#09c,#1d72cf"/>
    </o:shapedefaults>
    <o:shapelayout v:ext="edit">
      <o:idmap v:ext="edit" data="2"/>
    </o:shapelayout>
  </w:shapeDefaults>
  <w:decimalSymbol w:val=","/>
  <w:listSeparator w:val=";"/>
  <w14:docId w14:val="1A144AFE"/>
  <w15:docId w15:val="{BF74A68E-79B5-451B-A45A-2C02C075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417"/>
    <w:pPr>
      <w:ind w:firstLine="720"/>
    </w:pPr>
  </w:style>
  <w:style w:type="paragraph" w:styleId="Naslov1">
    <w:name w:val="heading 1"/>
    <w:basedOn w:val="Normal"/>
    <w:next w:val="Normal"/>
    <w:qFormat/>
    <w:rsid w:val="006E398B"/>
    <w:pPr>
      <w:keepNext/>
      <w:spacing w:before="120"/>
      <w:outlineLvl w:val="0"/>
    </w:pPr>
    <w:rPr>
      <w:rFonts w:ascii="Verdana" w:hAnsi="Verdana"/>
      <w:color w:val="808080"/>
      <w:sz w:val="2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slov2">
    <w:name w:val="heading 2"/>
    <w:basedOn w:val="Normal"/>
    <w:next w:val="Normal"/>
    <w:qFormat/>
    <w:rsid w:val="006E398B"/>
    <w:pPr>
      <w:keepNext/>
      <w:numPr>
        <w:numId w:val="1"/>
      </w:numPr>
      <w:jc w:val="both"/>
      <w:outlineLvl w:val="1"/>
    </w:pPr>
    <w:rPr>
      <w:rFonts w:ascii="Arial" w:hAnsi="Arial"/>
      <w:b/>
      <w:caps/>
      <w:sz w:val="22"/>
    </w:rPr>
  </w:style>
  <w:style w:type="paragraph" w:styleId="Naslov3">
    <w:name w:val="heading 3"/>
    <w:basedOn w:val="Normal"/>
    <w:next w:val="Normal"/>
    <w:qFormat/>
    <w:rsid w:val="006E398B"/>
    <w:pPr>
      <w:keepNext/>
      <w:numPr>
        <w:numId w:val="2"/>
      </w:numPr>
      <w:jc w:val="both"/>
      <w:outlineLvl w:val="2"/>
    </w:pPr>
    <w:rPr>
      <w:rFonts w:ascii="Arial" w:hAnsi="Arial"/>
      <w:b/>
    </w:rPr>
  </w:style>
  <w:style w:type="paragraph" w:styleId="Naslov4">
    <w:name w:val="heading 4"/>
    <w:basedOn w:val="Normal"/>
    <w:next w:val="Normal"/>
    <w:qFormat/>
    <w:rsid w:val="006E398B"/>
    <w:pPr>
      <w:keepNext/>
      <w:numPr>
        <w:numId w:val="3"/>
      </w:numPr>
      <w:tabs>
        <w:tab w:val="clear" w:pos="720"/>
        <w:tab w:val="num" w:pos="284"/>
      </w:tabs>
      <w:ind w:right="-241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ormal"/>
    <w:next w:val="Normal"/>
    <w:qFormat/>
    <w:rsid w:val="006E398B"/>
    <w:pPr>
      <w:keepNext/>
      <w:outlineLvl w:val="4"/>
    </w:pPr>
    <w:rPr>
      <w:rFonts w:ascii="Arial" w:hAnsi="Arial"/>
      <w:b/>
      <w:sz w:val="22"/>
      <w:lang w:val="de-DE"/>
    </w:rPr>
  </w:style>
  <w:style w:type="paragraph" w:styleId="Naslov6">
    <w:name w:val="heading 6"/>
    <w:basedOn w:val="Normal"/>
    <w:next w:val="Normal"/>
    <w:qFormat/>
    <w:rsid w:val="006E398B"/>
    <w:pPr>
      <w:keepNext/>
      <w:spacing w:after="60"/>
      <w:ind w:left="72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6E398B"/>
    <w:pPr>
      <w:keepNext/>
      <w:outlineLvl w:val="6"/>
    </w:pPr>
    <w:rPr>
      <w:rFonts w:ascii="Arial" w:hAnsi="Arial"/>
      <w:bCs/>
      <w:i/>
      <w:iCs/>
      <w:snapToGrid w:val="0"/>
      <w:color w:val="000000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3,uvlaka 2"/>
    <w:basedOn w:val="Normal"/>
    <w:link w:val="TijelotekstaChar"/>
    <w:rsid w:val="006E398B"/>
    <w:pPr>
      <w:spacing w:before="120"/>
    </w:pPr>
    <w:rPr>
      <w:rFonts w:ascii="Bookman Old Style" w:hAnsi="Bookman Old Style"/>
      <w:color w:val="808080"/>
      <w:sz w:val="24"/>
    </w:rPr>
  </w:style>
  <w:style w:type="paragraph" w:styleId="Blokteksta">
    <w:name w:val="Block Text"/>
    <w:basedOn w:val="Normal"/>
    <w:rsid w:val="006E398B"/>
    <w:pPr>
      <w:ind w:left="-284" w:right="-142"/>
      <w:jc w:val="center"/>
    </w:pPr>
    <w:rPr>
      <w:rFonts w:ascii="Bookman Old Style" w:hAnsi="Bookman Old Style"/>
      <w:color w:val="808080"/>
      <w:lang w:val="de-DE"/>
    </w:rPr>
  </w:style>
  <w:style w:type="paragraph" w:styleId="Podnoje">
    <w:name w:val="footer"/>
    <w:basedOn w:val="Normal"/>
    <w:link w:val="PodnojeChar"/>
    <w:uiPriority w:val="99"/>
    <w:rsid w:val="006E398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6E398B"/>
  </w:style>
  <w:style w:type="paragraph" w:styleId="Zaglavlje">
    <w:name w:val="header"/>
    <w:basedOn w:val="Normal"/>
    <w:rsid w:val="006E398B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6E398B"/>
    <w:rPr>
      <w:b/>
      <w:sz w:val="40"/>
    </w:rPr>
  </w:style>
  <w:style w:type="paragraph" w:styleId="Tijeloteksta3">
    <w:name w:val="Body Text 3"/>
    <w:basedOn w:val="Normal"/>
    <w:rsid w:val="006E398B"/>
    <w:pPr>
      <w:jc w:val="both"/>
    </w:pPr>
    <w:rPr>
      <w:rFonts w:ascii="Arial" w:hAnsi="Arial"/>
      <w:sz w:val="22"/>
    </w:rPr>
  </w:style>
  <w:style w:type="paragraph" w:styleId="Tijeloteksta-uvlaka2">
    <w:name w:val="Body Text Indent 2"/>
    <w:aliases w:val="  uvlaka 2"/>
    <w:basedOn w:val="Normal"/>
    <w:rsid w:val="006E398B"/>
    <w:pPr>
      <w:tabs>
        <w:tab w:val="left" w:pos="340"/>
      </w:tabs>
      <w:ind w:firstLine="357"/>
      <w:jc w:val="both"/>
    </w:pPr>
    <w:rPr>
      <w:sz w:val="24"/>
    </w:rPr>
  </w:style>
  <w:style w:type="paragraph" w:customStyle="1" w:styleId="Style1">
    <w:name w:val="Style1"/>
    <w:basedOn w:val="Normal"/>
    <w:rsid w:val="006E398B"/>
    <w:pPr>
      <w:tabs>
        <w:tab w:val="left" w:pos="567"/>
      </w:tabs>
      <w:jc w:val="both"/>
    </w:pPr>
    <w:rPr>
      <w:sz w:val="24"/>
    </w:rPr>
  </w:style>
  <w:style w:type="character" w:styleId="Hiperveza">
    <w:name w:val="Hyperlink"/>
    <w:basedOn w:val="Zadanifontodlomka"/>
    <w:rsid w:val="006E398B"/>
    <w:rPr>
      <w:color w:val="0000FF"/>
      <w:u w:val="single"/>
    </w:rPr>
  </w:style>
  <w:style w:type="paragraph" w:styleId="Tijeloteksta-uvlaka3">
    <w:name w:val="Body Text Indent 3"/>
    <w:aliases w:val=" uvlaka 3"/>
    <w:basedOn w:val="Normal"/>
    <w:rsid w:val="006E398B"/>
    <w:pPr>
      <w:ind w:left="855" w:hanging="855"/>
      <w:jc w:val="both"/>
    </w:pPr>
    <w:rPr>
      <w:rFonts w:ascii="Arial" w:hAnsi="Arial"/>
      <w:color w:val="0000FF"/>
      <w:sz w:val="22"/>
    </w:rPr>
  </w:style>
  <w:style w:type="character" w:styleId="Naglaeno">
    <w:name w:val="Strong"/>
    <w:basedOn w:val="Zadanifontodlomka"/>
    <w:qFormat/>
    <w:rsid w:val="006E398B"/>
    <w:rPr>
      <w:b/>
    </w:rPr>
  </w:style>
  <w:style w:type="paragraph" w:styleId="Uvuenotijeloteksta">
    <w:name w:val="Body Text Indent"/>
    <w:basedOn w:val="Normal"/>
    <w:rsid w:val="006E398B"/>
    <w:pPr>
      <w:jc w:val="both"/>
    </w:pPr>
    <w:rPr>
      <w:rFonts w:ascii="Arial" w:hAnsi="Arial"/>
      <w:sz w:val="22"/>
    </w:rPr>
  </w:style>
  <w:style w:type="character" w:customStyle="1" w:styleId="normal1">
    <w:name w:val="normal1"/>
    <w:basedOn w:val="Zadanifontodlomka"/>
    <w:rsid w:val="006E398B"/>
    <w:rPr>
      <w:rFonts w:ascii="Verdana" w:hAnsi="Verdana" w:hint="default"/>
      <w:b/>
      <w:bCs/>
      <w:i w:val="0"/>
      <w:iCs w:val="0"/>
      <w:strike w:val="0"/>
      <w:dstrike w:val="0"/>
      <w:color w:val="000000"/>
      <w:spacing w:val="240"/>
      <w:sz w:val="17"/>
      <w:szCs w:val="17"/>
      <w:u w:val="none"/>
      <w:effect w:val="none"/>
    </w:rPr>
  </w:style>
  <w:style w:type="paragraph" w:customStyle="1" w:styleId="StandardWeb1">
    <w:name w:val="Standard (Web)1"/>
    <w:basedOn w:val="Normal"/>
    <w:rsid w:val="006E398B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SlijeenaHiperveza">
    <w:name w:val="FollowedHyperlink"/>
    <w:basedOn w:val="Zadanifontodlomka"/>
    <w:rsid w:val="006E398B"/>
    <w:rPr>
      <w:color w:val="800080"/>
      <w:u w:val="single"/>
    </w:rPr>
  </w:style>
  <w:style w:type="paragraph" w:customStyle="1" w:styleId="xl27">
    <w:name w:val="xl27"/>
    <w:basedOn w:val="Normal"/>
    <w:rsid w:val="006E3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xl30">
    <w:name w:val="xl30"/>
    <w:basedOn w:val="Normal"/>
    <w:rsid w:val="006E3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color w:val="000000"/>
      <w:sz w:val="22"/>
      <w:szCs w:val="22"/>
    </w:rPr>
  </w:style>
  <w:style w:type="paragraph" w:customStyle="1" w:styleId="xl31">
    <w:name w:val="xl31"/>
    <w:basedOn w:val="Normal"/>
    <w:rsid w:val="006E39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i/>
      <w:iCs/>
      <w:color w:val="000000"/>
      <w:sz w:val="22"/>
      <w:szCs w:val="22"/>
    </w:rPr>
  </w:style>
  <w:style w:type="paragraph" w:styleId="Tekstbalonia">
    <w:name w:val="Balloon Text"/>
    <w:basedOn w:val="Normal"/>
    <w:semiHidden/>
    <w:rsid w:val="000C696E"/>
    <w:rPr>
      <w:rFonts w:ascii="Tahoma" w:hAnsi="Tahoma" w:cs="Tahoma"/>
      <w:sz w:val="16"/>
      <w:szCs w:val="16"/>
    </w:rPr>
  </w:style>
  <w:style w:type="paragraph" w:styleId="Zavretak">
    <w:name w:val="Closing"/>
    <w:basedOn w:val="Normal"/>
    <w:rsid w:val="006A2A2C"/>
    <w:pPr>
      <w:spacing w:line="220" w:lineRule="atLeast"/>
      <w:ind w:left="835"/>
    </w:pPr>
  </w:style>
  <w:style w:type="paragraph" w:styleId="Zaglavljeporuke">
    <w:name w:val="Message Header"/>
    <w:basedOn w:val="Tijeloteksta"/>
    <w:rsid w:val="006A2A2C"/>
    <w:pPr>
      <w:keepLines/>
      <w:spacing w:before="0" w:line="415" w:lineRule="atLeast"/>
      <w:ind w:left="1560" w:hanging="720"/>
    </w:pPr>
    <w:rPr>
      <w:rFonts w:ascii="Times New Roman" w:hAnsi="Times New Roman"/>
      <w:color w:val="auto"/>
      <w:sz w:val="20"/>
    </w:rPr>
  </w:style>
  <w:style w:type="paragraph" w:customStyle="1" w:styleId="Dokument-natpis">
    <w:name w:val="Dokument - natpis"/>
    <w:next w:val="Normal"/>
    <w:rsid w:val="006A2A2C"/>
    <w:pPr>
      <w:spacing w:before="140" w:after="540" w:line="600" w:lineRule="atLeast"/>
      <w:ind w:left="840"/>
    </w:pPr>
    <w:rPr>
      <w:spacing w:val="-38"/>
      <w:sz w:val="60"/>
      <w:lang w:bidi="hr-HR"/>
    </w:rPr>
  </w:style>
  <w:style w:type="paragraph" w:customStyle="1" w:styleId="Zaglavljeporuke-prvo">
    <w:name w:val="Zaglavlje poruke - prvo"/>
    <w:basedOn w:val="Zaglavljeporuke"/>
    <w:next w:val="Zaglavljeporuke"/>
    <w:rsid w:val="006A2A2C"/>
    <w:rPr>
      <w:lang w:bidi="hr-HR"/>
    </w:rPr>
  </w:style>
  <w:style w:type="paragraph" w:customStyle="1" w:styleId="Zaglavljeporuke-zadnje">
    <w:name w:val="Zaglavlje poruke - zadnje"/>
    <w:basedOn w:val="Zaglavljeporuke"/>
    <w:next w:val="Tijeloteksta"/>
    <w:rsid w:val="006A2A2C"/>
    <w:pPr>
      <w:pBdr>
        <w:bottom w:val="single" w:sz="6" w:space="22" w:color="auto"/>
      </w:pBdr>
      <w:spacing w:after="400"/>
    </w:pPr>
    <w:rPr>
      <w:lang w:bidi="hr-HR"/>
    </w:rPr>
  </w:style>
  <w:style w:type="paragraph" w:customStyle="1" w:styleId="Slogan">
    <w:name w:val="Slogan"/>
    <w:basedOn w:val="Normal"/>
    <w:rsid w:val="006A2A2C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  <w:lang w:bidi="hr-HR"/>
    </w:rPr>
  </w:style>
  <w:style w:type="character" w:customStyle="1" w:styleId="Zaglavljeporuke-natpis">
    <w:name w:val="Zaglavlje poruke - natpis"/>
    <w:rsid w:val="006A2A2C"/>
    <w:rPr>
      <w:rFonts w:ascii="Arial" w:hAnsi="Arial" w:cs="Arial" w:hint="default"/>
      <w:b/>
      <w:bCs w:val="0"/>
      <w:spacing w:val="-4"/>
      <w:sz w:val="18"/>
      <w:vertAlign w:val="baseline"/>
      <w:lang w:val="hr-HR" w:eastAsia="hr-HR" w:bidi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6A2A2C"/>
    <w:rPr>
      <w:rFonts w:ascii="Bookman Old Style" w:hAnsi="Bookman Old Style"/>
      <w:color w:val="808080"/>
      <w:sz w:val="24"/>
      <w:lang w:val="hr-HR" w:eastAsia="hr-HR" w:bidi="ar-SA"/>
    </w:rPr>
  </w:style>
  <w:style w:type="character" w:customStyle="1" w:styleId="BodyTextCharCharChar">
    <w:name w:val="Body Text Char Char Char"/>
    <w:basedOn w:val="Zadanifontodlomka"/>
    <w:rsid w:val="0082281B"/>
    <w:rPr>
      <w:lang w:val="hr-HR" w:eastAsia="hr-HR" w:bidi="ar-SA"/>
    </w:rPr>
  </w:style>
  <w:style w:type="table" w:styleId="Reetkatablice">
    <w:name w:val="Table Grid"/>
    <w:basedOn w:val="Obinatablica"/>
    <w:uiPriority w:val="39"/>
    <w:rsid w:val="00012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navigacija5">
    <w:name w:val="pnavigacija5"/>
    <w:basedOn w:val="Zadanifontodlomka"/>
    <w:rsid w:val="008F4769"/>
    <w:rPr>
      <w:rFonts w:ascii="Verdana" w:hAnsi="Verdana" w:hint="default"/>
      <w:b/>
      <w:bCs/>
      <w:color w:val="000000"/>
      <w:sz w:val="15"/>
      <w:szCs w:val="15"/>
    </w:rPr>
  </w:style>
  <w:style w:type="paragraph" w:styleId="StandardWeb">
    <w:name w:val="Normal (Web)"/>
    <w:basedOn w:val="Normal"/>
    <w:uiPriority w:val="99"/>
    <w:rsid w:val="00AB13EA"/>
    <w:pPr>
      <w:spacing w:before="100" w:beforeAutospacing="1" w:after="100" w:afterAutospacing="1"/>
    </w:pPr>
    <w:rPr>
      <w:sz w:val="24"/>
      <w:szCs w:val="24"/>
    </w:rPr>
  </w:style>
  <w:style w:type="table" w:customStyle="1" w:styleId="LightList-Accent11">
    <w:name w:val="Light List - Accent 11"/>
    <w:basedOn w:val="Obinatablica"/>
    <w:uiPriority w:val="61"/>
    <w:rsid w:val="00A4648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odnojeChar">
    <w:name w:val="Podnožje Char"/>
    <w:basedOn w:val="Zadanifontodlomka"/>
    <w:link w:val="Podnoje"/>
    <w:uiPriority w:val="99"/>
    <w:rsid w:val="00E664A0"/>
  </w:style>
  <w:style w:type="paragraph" w:styleId="Odlomakpopisa">
    <w:name w:val="List Paragraph"/>
    <w:basedOn w:val="Normal"/>
    <w:qFormat/>
    <w:rsid w:val="003E7EFD"/>
    <w:pPr>
      <w:ind w:left="720"/>
      <w:contextualSpacing/>
    </w:pPr>
  </w:style>
  <w:style w:type="table" w:styleId="ivopisnatablicareetke6-isticanje1">
    <w:name w:val="Grid Table 6 Colorful Accent 1"/>
    <w:basedOn w:val="Obinatablica"/>
    <w:uiPriority w:val="51"/>
    <w:rsid w:val="002D499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0C7A7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EB3806"/>
    <w:rPr>
      <w:color w:val="605E5C"/>
      <w:shd w:val="clear" w:color="auto" w:fill="E1DFDD"/>
    </w:rPr>
  </w:style>
  <w:style w:type="character" w:styleId="HTML-navod">
    <w:name w:val="HTML Cite"/>
    <w:basedOn w:val="Zadanifontodlomka"/>
    <w:uiPriority w:val="99"/>
    <w:semiHidden/>
    <w:unhideWhenUsed/>
    <w:rsid w:val="00A57A20"/>
    <w:rPr>
      <w:i/>
      <w:iCs/>
    </w:rPr>
  </w:style>
  <w:style w:type="paragraph" w:customStyle="1" w:styleId="action-menu-item">
    <w:name w:val="action-menu-item"/>
    <w:basedOn w:val="Normal"/>
    <w:rsid w:val="00A57A20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msoplaintext">
    <w:name w:val="x_msoplaintext"/>
    <w:basedOn w:val="Normal"/>
    <w:rsid w:val="009A6D39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39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28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4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1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534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074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PC%20MEMORANDUM%20novi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4d23d-4dc6-4649-8d8b-e28d5cf2382f" xsi:nil="true"/>
    <lcf76f155ced4ddcb4097134ff3c332f xmlns="ad6e21e9-9b8e-4b6b-9b86-a9a73318dc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7A34C00867748AE44D8B1070050CE" ma:contentTypeVersion="18" ma:contentTypeDescription="Stvaranje novog dokumenta." ma:contentTypeScope="" ma:versionID="8c7ab34f42d37f6478b49e37d70ab9c3">
  <xsd:schema xmlns:xsd="http://www.w3.org/2001/XMLSchema" xmlns:xs="http://www.w3.org/2001/XMLSchema" xmlns:p="http://schemas.microsoft.com/office/2006/metadata/properties" xmlns:ns2="41f4d23d-4dc6-4649-8d8b-e28d5cf2382f" xmlns:ns3="ad6e21e9-9b8e-4b6b-9b86-a9a73318dc1b" targetNamespace="http://schemas.microsoft.com/office/2006/metadata/properties" ma:root="true" ma:fieldsID="ef1e0921493836eb2c7d39df69ae8c40" ns2:_="" ns3:_="">
    <xsd:import namespace="41f4d23d-4dc6-4649-8d8b-e28d5cf2382f"/>
    <xsd:import namespace="ad6e21e9-9b8e-4b6b-9b86-a9a73318dc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d23d-4dc6-4649-8d8b-e28d5cf23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6e3334-9b93-47aa-90e9-823fe10e99e4}" ma:internalName="TaxCatchAll" ma:showField="CatchAllData" ma:web="41f4d23d-4dc6-4649-8d8b-e28d5cf23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e21e9-9b8e-4b6b-9b86-a9a73318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35f62d23-2b72-4e9c-a841-2a2cf2958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E6094-7B7C-4F3D-A8F6-48CC4E199A93}">
  <ds:schemaRefs>
    <ds:schemaRef ds:uri="http://schemas.microsoft.com/office/2006/metadata/properties"/>
    <ds:schemaRef ds:uri="http://schemas.microsoft.com/office/infopath/2007/PartnerControls"/>
    <ds:schemaRef ds:uri="41f4d23d-4dc6-4649-8d8b-e28d5cf2382f"/>
    <ds:schemaRef ds:uri="ad6e21e9-9b8e-4b6b-9b86-a9a73318dc1b"/>
  </ds:schemaRefs>
</ds:datastoreItem>
</file>

<file path=customXml/itemProps2.xml><?xml version="1.0" encoding="utf-8"?>
<ds:datastoreItem xmlns:ds="http://schemas.openxmlformats.org/officeDocument/2006/customXml" ds:itemID="{57450A9B-07DF-4AEB-AEAF-E153C50AD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498F8-BB25-40DC-B1C2-7F1704E50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d23d-4dc6-4649-8d8b-e28d5cf2382f"/>
    <ds:schemaRef ds:uri="ad6e21e9-9b8e-4b6b-9b86-a9a73318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D5E58-DE25-4B42-B67D-E25B765FC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KPC MEMORANDUM novi</Template>
  <TotalTime>2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Velić</dc:creator>
  <cp:keywords>Predlozak za memorandum</cp:keywords>
  <cp:lastModifiedBy>Anamaria Koprić</cp:lastModifiedBy>
  <cp:revision>2</cp:revision>
  <cp:lastPrinted>2025-10-09T07:26:00Z</cp:lastPrinted>
  <dcterms:created xsi:type="dcterms:W3CDTF">2026-01-12T10:56:00Z</dcterms:created>
  <dcterms:modified xsi:type="dcterms:W3CDTF">2026-01-12T10:56:00Z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0x0101004D67A34C00867748AE44D8B1070050CE</vt:lpwstr>
  </property>
  <property fmtid="{D5CDD505-2E9C-101B-9397-08002B2CF9AE}" pid="3" name="MediaServiceImageTags">
    <vt:lpwstr/>
  </property>
</Properties>
</file>